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63878" w14:textId="77777777" w:rsidR="00EF36A5" w:rsidRPr="00381462" w:rsidRDefault="00681F69" w:rsidP="00AB4981">
      <w:pPr>
        <w:pStyle w:val="Title"/>
        <w:rPr>
          <w:sz w:val="28"/>
          <w:szCs w:val="28"/>
        </w:rPr>
      </w:pPr>
      <w:r w:rsidRPr="00381462">
        <w:rPr>
          <w:sz w:val="28"/>
          <w:szCs w:val="28"/>
        </w:rPr>
        <w:t>Rockwell College Par</w:t>
      </w:r>
      <w:r w:rsidR="001A0C95" w:rsidRPr="00381462">
        <w:rPr>
          <w:sz w:val="28"/>
          <w:szCs w:val="28"/>
        </w:rPr>
        <w:t>e</w:t>
      </w:r>
      <w:r w:rsidRPr="00381462">
        <w:rPr>
          <w:sz w:val="28"/>
          <w:szCs w:val="28"/>
        </w:rPr>
        <w:t>N</w:t>
      </w:r>
      <w:r w:rsidR="001A0C95" w:rsidRPr="00381462">
        <w:rPr>
          <w:sz w:val="28"/>
          <w:szCs w:val="28"/>
        </w:rPr>
        <w:t xml:space="preserve">ts Council ASSOCIATION Meeting </w:t>
      </w:r>
    </w:p>
    <w:p w14:paraId="4BF11A2D" w14:textId="77777777" w:rsidR="00EF36A5" w:rsidRPr="00381462" w:rsidRDefault="00EF36A5" w:rsidP="00AB4981">
      <w:pPr>
        <w:pStyle w:val="Title"/>
        <w:rPr>
          <w:b w:val="0"/>
          <w:sz w:val="28"/>
          <w:szCs w:val="28"/>
        </w:rPr>
      </w:pPr>
      <w:r w:rsidRPr="00381462">
        <w:rPr>
          <w:b w:val="0"/>
          <w:sz w:val="28"/>
          <w:szCs w:val="28"/>
        </w:rPr>
        <w:t>Minutes</w:t>
      </w:r>
    </w:p>
    <w:p w14:paraId="7B860E3B" w14:textId="77777777" w:rsidR="00273B7F" w:rsidRPr="00381462" w:rsidRDefault="00EF36A5" w:rsidP="00AB4981">
      <w:pPr>
        <w:pStyle w:val="Details"/>
        <w:rPr>
          <w:szCs w:val="28"/>
        </w:rPr>
      </w:pPr>
      <w:r w:rsidRPr="00381462">
        <w:rPr>
          <w:b/>
          <w:szCs w:val="28"/>
        </w:rPr>
        <w:t>Date</w:t>
      </w:r>
      <w:r w:rsidRPr="00381462">
        <w:rPr>
          <w:szCs w:val="28"/>
        </w:rPr>
        <w:t xml:space="preserve">: </w:t>
      </w:r>
      <w:r w:rsidR="00273B7F" w:rsidRPr="00381462">
        <w:rPr>
          <w:szCs w:val="28"/>
        </w:rPr>
        <w:t>6.10.2020</w:t>
      </w:r>
    </w:p>
    <w:p w14:paraId="60DCDE20" w14:textId="278CEEE6" w:rsidR="00EF36A5" w:rsidRPr="00771D8C" w:rsidRDefault="00EF36A5" w:rsidP="00AB4981">
      <w:pPr>
        <w:pStyle w:val="Details"/>
        <w:rPr>
          <w:color w:val="FF0000"/>
          <w:szCs w:val="28"/>
        </w:rPr>
      </w:pPr>
      <w:r w:rsidRPr="00381462">
        <w:rPr>
          <w:b/>
          <w:szCs w:val="28"/>
        </w:rPr>
        <w:t>Time</w:t>
      </w:r>
      <w:r w:rsidRPr="00381462">
        <w:rPr>
          <w:szCs w:val="28"/>
        </w:rPr>
        <w:t xml:space="preserve">: </w:t>
      </w:r>
      <w:r w:rsidR="007C699E">
        <w:rPr>
          <w:szCs w:val="28"/>
        </w:rPr>
        <w:t>6.30-7.30</w:t>
      </w:r>
    </w:p>
    <w:p w14:paraId="144252A9" w14:textId="77777777" w:rsidR="00EF36A5" w:rsidRPr="00381462" w:rsidRDefault="001A0C95" w:rsidP="00AB4981">
      <w:pPr>
        <w:pStyle w:val="Details"/>
        <w:rPr>
          <w:szCs w:val="28"/>
        </w:rPr>
      </w:pPr>
      <w:r w:rsidRPr="00381462">
        <w:rPr>
          <w:b/>
          <w:szCs w:val="28"/>
        </w:rPr>
        <w:t xml:space="preserve">Chairperson: </w:t>
      </w:r>
      <w:r w:rsidR="00EF36A5" w:rsidRPr="00381462">
        <w:rPr>
          <w:szCs w:val="28"/>
        </w:rPr>
        <w:t xml:space="preserve"> </w:t>
      </w:r>
      <w:r w:rsidR="00A8479F" w:rsidRPr="00381462">
        <w:rPr>
          <w:szCs w:val="28"/>
        </w:rPr>
        <w:t xml:space="preserve">Victor Shee </w:t>
      </w:r>
      <w:r w:rsidRPr="00381462">
        <w:rPr>
          <w:szCs w:val="28"/>
        </w:rPr>
        <w:t xml:space="preserve">  </w:t>
      </w:r>
    </w:p>
    <w:p w14:paraId="4F69D97D" w14:textId="77777777" w:rsidR="00CA6B4F" w:rsidRPr="00381462" w:rsidRDefault="00D205D8" w:rsidP="00AB4981">
      <w:pPr>
        <w:pStyle w:val="Heading1"/>
        <w:rPr>
          <w:sz w:val="28"/>
          <w:szCs w:val="28"/>
        </w:rPr>
      </w:pPr>
      <w:sdt>
        <w:sdtPr>
          <w:rPr>
            <w:sz w:val="28"/>
            <w:szCs w:val="28"/>
          </w:rPr>
          <w:alias w:val="In attendance:"/>
          <w:tag w:val="In attendance:"/>
          <w:id w:val="-34966697"/>
          <w:placeholder>
            <w:docPart w:val="92D7D78598DE4001AA94318FFD033708"/>
          </w:placeholder>
          <w:temporary/>
          <w:showingPlcHdr/>
        </w:sdtPr>
        <w:sdtEndPr/>
        <w:sdtContent>
          <w:r w:rsidR="00CA6B4F" w:rsidRPr="00381462">
            <w:rPr>
              <w:sz w:val="28"/>
              <w:szCs w:val="28"/>
            </w:rPr>
            <w:t>In Attendance</w:t>
          </w:r>
        </w:sdtContent>
      </w:sdt>
    </w:p>
    <w:p w14:paraId="0A20C065" w14:textId="584F8E77" w:rsidR="00273B7F" w:rsidRPr="00381462" w:rsidRDefault="001A0C95" w:rsidP="00273B7F">
      <w:p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>Audrey O’Byrne</w:t>
      </w:r>
      <w:r w:rsidR="001805E8" w:rsidRPr="00381462">
        <w:rPr>
          <w:color w:val="000000" w:themeColor="text1"/>
          <w:sz w:val="28"/>
          <w:szCs w:val="28"/>
        </w:rPr>
        <w:t>,</w:t>
      </w:r>
      <w:r w:rsidR="00A06E03" w:rsidRPr="00381462">
        <w:rPr>
          <w:color w:val="000000" w:themeColor="text1"/>
          <w:sz w:val="28"/>
          <w:szCs w:val="28"/>
        </w:rPr>
        <w:t xml:space="preserve">  </w:t>
      </w:r>
      <w:r w:rsidR="00273B7F" w:rsidRPr="00381462">
        <w:rPr>
          <w:color w:val="000000" w:themeColor="text1"/>
          <w:sz w:val="28"/>
          <w:szCs w:val="28"/>
        </w:rPr>
        <w:t>Victor Shee, M Brannigan, P.</w:t>
      </w:r>
      <w:r w:rsidR="00BA467C">
        <w:rPr>
          <w:color w:val="000000" w:themeColor="text1"/>
          <w:sz w:val="28"/>
          <w:szCs w:val="28"/>
        </w:rPr>
        <w:t xml:space="preserve"> </w:t>
      </w:r>
      <w:r w:rsidR="00273B7F" w:rsidRPr="00381462">
        <w:rPr>
          <w:color w:val="000000" w:themeColor="text1"/>
          <w:sz w:val="28"/>
          <w:szCs w:val="28"/>
        </w:rPr>
        <w:t>Keating , Sinead Kennedy, Rosemary Heffernan, John Walshe, Anne Doherty, Greg Rafter, Terri Burke, Emer Leahy, Daragh</w:t>
      </w:r>
      <w:r w:rsidR="00B15D1D" w:rsidRPr="00381462">
        <w:rPr>
          <w:color w:val="000000" w:themeColor="text1"/>
          <w:sz w:val="28"/>
          <w:szCs w:val="28"/>
        </w:rPr>
        <w:t xml:space="preserve"> Burke</w:t>
      </w:r>
      <w:r w:rsidR="00273B7F" w:rsidRPr="00381462">
        <w:rPr>
          <w:color w:val="000000" w:themeColor="text1"/>
          <w:sz w:val="28"/>
          <w:szCs w:val="28"/>
        </w:rPr>
        <w:t>, Sinead O’Mahony Carey, Micheal Fogarty Audrey O Byrne</w:t>
      </w:r>
    </w:p>
    <w:p w14:paraId="25818F47" w14:textId="77777777" w:rsidR="00273B7F" w:rsidRPr="00381462" w:rsidRDefault="00273B7F" w:rsidP="00273B7F">
      <w:pPr>
        <w:rPr>
          <w:b/>
          <w:color w:val="000000" w:themeColor="text1"/>
          <w:sz w:val="28"/>
          <w:szCs w:val="28"/>
        </w:rPr>
      </w:pPr>
    </w:p>
    <w:p w14:paraId="76624D30" w14:textId="77777777" w:rsidR="00273B7F" w:rsidRPr="00381462" w:rsidRDefault="00273B7F" w:rsidP="00273B7F">
      <w:pPr>
        <w:rPr>
          <w:b/>
          <w:color w:val="000000" w:themeColor="text1"/>
          <w:sz w:val="28"/>
          <w:szCs w:val="28"/>
        </w:rPr>
      </w:pPr>
      <w:r w:rsidRPr="00381462">
        <w:rPr>
          <w:b/>
          <w:color w:val="000000" w:themeColor="text1"/>
          <w:sz w:val="28"/>
          <w:szCs w:val="28"/>
        </w:rPr>
        <w:t>Agenda</w:t>
      </w:r>
    </w:p>
    <w:p w14:paraId="343825B2" w14:textId="77777777" w:rsidR="00273B7F" w:rsidRPr="00381462" w:rsidRDefault="00273B7F" w:rsidP="00273B7F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Address Principal </w:t>
      </w:r>
    </w:p>
    <w:p w14:paraId="690AEFDC" w14:textId="77777777" w:rsidR="00273B7F" w:rsidRPr="00381462" w:rsidRDefault="00273B7F" w:rsidP="00273B7F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>Minutes</w:t>
      </w:r>
    </w:p>
    <w:p w14:paraId="63A0AEB9" w14:textId="77777777" w:rsidR="00273B7F" w:rsidRPr="00381462" w:rsidRDefault="00273B7F" w:rsidP="00273B7F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>Matters arising</w:t>
      </w:r>
    </w:p>
    <w:p w14:paraId="265BED50" w14:textId="77777777" w:rsidR="00273B7F" w:rsidRPr="00381462" w:rsidRDefault="00273B7F" w:rsidP="00273B7F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Policy development </w:t>
      </w:r>
    </w:p>
    <w:p w14:paraId="2FABE470" w14:textId="77777777" w:rsidR="00273B7F" w:rsidRPr="00381462" w:rsidRDefault="00273B7F" w:rsidP="00273B7F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Positions PAC </w:t>
      </w:r>
    </w:p>
    <w:p w14:paraId="70677660" w14:textId="77777777" w:rsidR="00273B7F" w:rsidRPr="00381462" w:rsidRDefault="00273B7F" w:rsidP="00273B7F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>Board of management Report</w:t>
      </w:r>
    </w:p>
    <w:p w14:paraId="4C352AF9" w14:textId="77777777" w:rsidR="001A0C95" w:rsidRPr="00381462" w:rsidRDefault="00273B7F" w:rsidP="00273B7F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Upcoming events  </w:t>
      </w:r>
      <w:r w:rsidR="001A0C95" w:rsidRPr="00381462">
        <w:rPr>
          <w:color w:val="000000" w:themeColor="text1"/>
          <w:sz w:val="28"/>
          <w:szCs w:val="28"/>
        </w:rPr>
        <w:tab/>
      </w:r>
    </w:p>
    <w:p w14:paraId="2EBE7417" w14:textId="77777777" w:rsidR="00CA6B4F" w:rsidRPr="00381462" w:rsidRDefault="00273B7F" w:rsidP="00AB4981">
      <w:pPr>
        <w:pStyle w:val="Heading1"/>
        <w:rPr>
          <w:b/>
          <w:sz w:val="28"/>
          <w:szCs w:val="28"/>
        </w:rPr>
      </w:pPr>
      <w:r w:rsidRPr="00381462">
        <w:rPr>
          <w:b/>
          <w:sz w:val="28"/>
          <w:szCs w:val="28"/>
        </w:rPr>
        <w:t xml:space="preserve">Board of Management parents representatives </w:t>
      </w:r>
    </w:p>
    <w:p w14:paraId="5B7863D4" w14:textId="77777777" w:rsidR="00273B7F" w:rsidRPr="00381462" w:rsidRDefault="00A8479F" w:rsidP="00273B7F">
      <w:pPr>
        <w:pStyle w:val="ListParagraph"/>
        <w:numPr>
          <w:ilvl w:val="0"/>
          <w:numId w:val="15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John Walsh </w:t>
      </w:r>
    </w:p>
    <w:p w14:paraId="349AB52D" w14:textId="77777777" w:rsidR="00273B7F" w:rsidRPr="00381462" w:rsidRDefault="00381462" w:rsidP="00273B7F">
      <w:pPr>
        <w:pStyle w:val="ListParagraph"/>
        <w:numPr>
          <w:ilvl w:val="0"/>
          <w:numId w:val="1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Paula</w:t>
      </w:r>
      <w:r w:rsidR="00273B7F" w:rsidRPr="00381462">
        <w:rPr>
          <w:color w:val="000000" w:themeColor="text1"/>
          <w:sz w:val="28"/>
          <w:szCs w:val="28"/>
        </w:rPr>
        <w:t xml:space="preserve"> Maher </w:t>
      </w:r>
    </w:p>
    <w:p w14:paraId="2E254E2C" w14:textId="77777777" w:rsidR="00273B7F" w:rsidRPr="00381462" w:rsidRDefault="00273B7F" w:rsidP="00CA6B4F">
      <w:pPr>
        <w:rPr>
          <w:color w:val="000000" w:themeColor="text1"/>
          <w:sz w:val="28"/>
          <w:szCs w:val="28"/>
        </w:rPr>
      </w:pPr>
    </w:p>
    <w:p w14:paraId="6834CB1E" w14:textId="77777777" w:rsidR="00B15D1D" w:rsidRPr="00381462" w:rsidRDefault="00B15D1D" w:rsidP="00CA6B4F">
      <w:pPr>
        <w:rPr>
          <w:color w:val="000000" w:themeColor="text1"/>
          <w:sz w:val="28"/>
          <w:szCs w:val="28"/>
        </w:rPr>
      </w:pPr>
    </w:p>
    <w:p w14:paraId="4C6135A2" w14:textId="77777777" w:rsidR="00B15D1D" w:rsidRPr="00381462" w:rsidRDefault="00B15D1D" w:rsidP="00CA6B4F">
      <w:pPr>
        <w:rPr>
          <w:color w:val="000000" w:themeColor="text1"/>
          <w:sz w:val="28"/>
          <w:szCs w:val="28"/>
        </w:rPr>
      </w:pPr>
    </w:p>
    <w:p w14:paraId="48536BBB" w14:textId="77777777" w:rsidR="00B15D1D" w:rsidRPr="00381462" w:rsidRDefault="00B15D1D" w:rsidP="00CA6B4F">
      <w:pPr>
        <w:rPr>
          <w:color w:val="000000" w:themeColor="text1"/>
          <w:sz w:val="28"/>
          <w:szCs w:val="28"/>
        </w:rPr>
      </w:pPr>
    </w:p>
    <w:p w14:paraId="4358C3A5" w14:textId="77777777" w:rsidR="00B15D1D" w:rsidRPr="00381462" w:rsidRDefault="00B15D1D" w:rsidP="00CA6B4F">
      <w:pPr>
        <w:rPr>
          <w:color w:val="000000" w:themeColor="text1"/>
          <w:sz w:val="28"/>
          <w:szCs w:val="28"/>
        </w:rPr>
      </w:pPr>
    </w:p>
    <w:p w14:paraId="3F565B32" w14:textId="77777777" w:rsidR="00B15D1D" w:rsidRPr="00381462" w:rsidRDefault="00B15D1D" w:rsidP="00CA6B4F">
      <w:pPr>
        <w:rPr>
          <w:color w:val="000000" w:themeColor="text1"/>
          <w:sz w:val="28"/>
          <w:szCs w:val="28"/>
        </w:rPr>
      </w:pPr>
    </w:p>
    <w:p w14:paraId="6EF5673A" w14:textId="77777777" w:rsidR="00B15D1D" w:rsidRPr="00381462" w:rsidRDefault="00B15D1D" w:rsidP="00CA6B4F">
      <w:pPr>
        <w:rPr>
          <w:color w:val="000000" w:themeColor="text1"/>
          <w:sz w:val="28"/>
          <w:szCs w:val="28"/>
        </w:rPr>
      </w:pPr>
    </w:p>
    <w:p w14:paraId="578602A5" w14:textId="77777777" w:rsidR="00B15D1D" w:rsidRPr="00381462" w:rsidRDefault="00B15D1D" w:rsidP="00CA6B4F">
      <w:pPr>
        <w:rPr>
          <w:color w:val="000000" w:themeColor="text1"/>
          <w:sz w:val="28"/>
          <w:szCs w:val="28"/>
        </w:rPr>
      </w:pPr>
    </w:p>
    <w:p w14:paraId="4B206768" w14:textId="77777777" w:rsidR="00B15D1D" w:rsidRPr="00381462" w:rsidRDefault="00B15D1D" w:rsidP="00CA6B4F">
      <w:pPr>
        <w:rPr>
          <w:color w:val="000000" w:themeColor="text1"/>
          <w:sz w:val="28"/>
          <w:szCs w:val="28"/>
        </w:rPr>
      </w:pPr>
    </w:p>
    <w:p w14:paraId="6E5E25DA" w14:textId="77777777" w:rsidR="00A06E03" w:rsidRPr="00381462" w:rsidRDefault="00273B7F" w:rsidP="00CA6B4F">
      <w:pPr>
        <w:rPr>
          <w:b/>
          <w:color w:val="000000" w:themeColor="text1"/>
          <w:sz w:val="28"/>
          <w:szCs w:val="28"/>
        </w:rPr>
      </w:pPr>
      <w:r w:rsidRPr="00381462">
        <w:rPr>
          <w:b/>
          <w:color w:val="000000" w:themeColor="text1"/>
          <w:sz w:val="28"/>
          <w:szCs w:val="28"/>
        </w:rPr>
        <w:t xml:space="preserve">Election of Officers </w:t>
      </w:r>
      <w:r w:rsidR="0094388D" w:rsidRPr="00381462">
        <w:rPr>
          <w:b/>
          <w:color w:val="000000" w:themeColor="text1"/>
          <w:sz w:val="28"/>
          <w:szCs w:val="28"/>
        </w:rPr>
        <w:tab/>
      </w:r>
    </w:p>
    <w:p w14:paraId="2CDEFF54" w14:textId="77777777" w:rsidR="00273B7F" w:rsidRPr="00381462" w:rsidRDefault="00273B7F" w:rsidP="00B15D1D">
      <w:pPr>
        <w:pStyle w:val="ListParagraph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>Anne Doherty 1</w:t>
      </w:r>
      <w:r w:rsidRPr="00381462">
        <w:rPr>
          <w:color w:val="000000" w:themeColor="text1"/>
          <w:sz w:val="28"/>
          <w:szCs w:val="28"/>
          <w:vertAlign w:val="superscript"/>
        </w:rPr>
        <w:t>st</w:t>
      </w:r>
      <w:r w:rsidRPr="00381462">
        <w:rPr>
          <w:color w:val="000000" w:themeColor="text1"/>
          <w:sz w:val="28"/>
          <w:szCs w:val="28"/>
        </w:rPr>
        <w:t xml:space="preserve"> year Rep </w:t>
      </w:r>
    </w:p>
    <w:p w14:paraId="01F5F8FC" w14:textId="77777777" w:rsidR="00273B7F" w:rsidRPr="00381462" w:rsidRDefault="00273B7F" w:rsidP="00B15D1D">
      <w:pPr>
        <w:pStyle w:val="ListParagraph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>Terri O Dwyer 1</w:t>
      </w:r>
      <w:r w:rsidRPr="00381462">
        <w:rPr>
          <w:color w:val="000000" w:themeColor="text1"/>
          <w:sz w:val="28"/>
          <w:szCs w:val="28"/>
          <w:vertAlign w:val="superscript"/>
        </w:rPr>
        <w:t>st</w:t>
      </w:r>
      <w:r w:rsidRPr="00381462">
        <w:rPr>
          <w:color w:val="000000" w:themeColor="text1"/>
          <w:sz w:val="28"/>
          <w:szCs w:val="28"/>
        </w:rPr>
        <w:t xml:space="preserve"> year Rep </w:t>
      </w:r>
    </w:p>
    <w:p w14:paraId="545D8941" w14:textId="77777777" w:rsidR="00B15D1D" w:rsidRPr="00381462" w:rsidRDefault="00B15D1D" w:rsidP="00B15D1D">
      <w:pPr>
        <w:pStyle w:val="ListParagraph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>Greg Rafter 2</w:t>
      </w:r>
      <w:r w:rsidRPr="00381462">
        <w:rPr>
          <w:color w:val="000000" w:themeColor="text1"/>
          <w:sz w:val="28"/>
          <w:szCs w:val="28"/>
          <w:vertAlign w:val="superscript"/>
        </w:rPr>
        <w:t>nd</w:t>
      </w:r>
      <w:r w:rsidRPr="00381462">
        <w:rPr>
          <w:color w:val="000000" w:themeColor="text1"/>
          <w:sz w:val="28"/>
          <w:szCs w:val="28"/>
        </w:rPr>
        <w:t xml:space="preserve"> Year Rep </w:t>
      </w:r>
    </w:p>
    <w:p w14:paraId="236754D0" w14:textId="77777777" w:rsidR="00B15D1D" w:rsidRPr="00381462" w:rsidRDefault="00B15D1D" w:rsidP="00B15D1D">
      <w:pPr>
        <w:pStyle w:val="ListParagraph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>Daragh Burke 2</w:t>
      </w:r>
      <w:r w:rsidRPr="00381462">
        <w:rPr>
          <w:color w:val="000000" w:themeColor="text1"/>
          <w:sz w:val="28"/>
          <w:szCs w:val="28"/>
          <w:vertAlign w:val="superscript"/>
        </w:rPr>
        <w:t>nd</w:t>
      </w:r>
      <w:r w:rsidRPr="00381462">
        <w:rPr>
          <w:color w:val="000000" w:themeColor="text1"/>
          <w:sz w:val="28"/>
          <w:szCs w:val="28"/>
        </w:rPr>
        <w:t xml:space="preserve"> Year </w:t>
      </w:r>
    </w:p>
    <w:p w14:paraId="4E2D8402" w14:textId="77777777" w:rsidR="00B15D1D" w:rsidRPr="00381462" w:rsidRDefault="00B15D1D" w:rsidP="00B15D1D">
      <w:pPr>
        <w:pStyle w:val="ListParagraph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>Rosemary Heffernan 3</w:t>
      </w:r>
      <w:r w:rsidRPr="00381462">
        <w:rPr>
          <w:color w:val="000000" w:themeColor="text1"/>
          <w:sz w:val="28"/>
          <w:szCs w:val="28"/>
          <w:vertAlign w:val="superscript"/>
        </w:rPr>
        <w:t>rd</w:t>
      </w:r>
      <w:r w:rsidRPr="00381462">
        <w:rPr>
          <w:color w:val="000000" w:themeColor="text1"/>
          <w:sz w:val="28"/>
          <w:szCs w:val="28"/>
        </w:rPr>
        <w:t xml:space="preserve"> Year Rep </w:t>
      </w:r>
    </w:p>
    <w:p w14:paraId="432E0F67" w14:textId="77777777" w:rsidR="00B15D1D" w:rsidRPr="00381462" w:rsidRDefault="00B15D1D" w:rsidP="00B15D1D">
      <w:pPr>
        <w:pStyle w:val="ListParagraph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>Sinead O’Mahony Carey 3</w:t>
      </w:r>
      <w:r w:rsidRPr="00381462">
        <w:rPr>
          <w:color w:val="000000" w:themeColor="text1"/>
          <w:sz w:val="28"/>
          <w:szCs w:val="28"/>
          <w:vertAlign w:val="superscript"/>
        </w:rPr>
        <w:t>rd</w:t>
      </w:r>
      <w:r w:rsidRPr="00381462">
        <w:rPr>
          <w:color w:val="000000" w:themeColor="text1"/>
          <w:sz w:val="28"/>
          <w:szCs w:val="28"/>
        </w:rPr>
        <w:t xml:space="preserve"> Year Rep </w:t>
      </w:r>
    </w:p>
    <w:p w14:paraId="5911B19E" w14:textId="77777777" w:rsidR="00B15D1D" w:rsidRPr="00381462" w:rsidRDefault="00B15D1D" w:rsidP="00B15D1D">
      <w:pPr>
        <w:pStyle w:val="ListParagraph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Michelle Brannigan TY   </w:t>
      </w:r>
    </w:p>
    <w:p w14:paraId="16D7D404" w14:textId="77777777" w:rsidR="00B15D1D" w:rsidRPr="00381462" w:rsidRDefault="00B15D1D" w:rsidP="00B15D1D">
      <w:pPr>
        <w:pStyle w:val="ListParagraph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Victor Shee TY Year Rep </w:t>
      </w:r>
    </w:p>
    <w:p w14:paraId="70ED5A38" w14:textId="77777777" w:rsidR="00273B7F" w:rsidRPr="00381462" w:rsidRDefault="00273B7F" w:rsidP="00B15D1D">
      <w:pPr>
        <w:pStyle w:val="ListParagraph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>Micheal Fogarty 5</w:t>
      </w:r>
      <w:r w:rsidRPr="00381462">
        <w:rPr>
          <w:color w:val="000000" w:themeColor="text1"/>
          <w:sz w:val="28"/>
          <w:szCs w:val="28"/>
          <w:vertAlign w:val="superscript"/>
        </w:rPr>
        <w:t>th</w:t>
      </w:r>
      <w:r w:rsidRPr="00381462">
        <w:rPr>
          <w:color w:val="000000" w:themeColor="text1"/>
          <w:sz w:val="28"/>
          <w:szCs w:val="28"/>
        </w:rPr>
        <w:t xml:space="preserve"> Year </w:t>
      </w:r>
    </w:p>
    <w:p w14:paraId="5CAAFC18" w14:textId="77777777" w:rsidR="00B15D1D" w:rsidRPr="00381462" w:rsidRDefault="00B15D1D" w:rsidP="00B15D1D">
      <w:pPr>
        <w:pStyle w:val="ListParagraph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>Emer Leahy 5</w:t>
      </w:r>
      <w:r w:rsidRPr="00381462">
        <w:rPr>
          <w:color w:val="000000" w:themeColor="text1"/>
          <w:sz w:val="28"/>
          <w:szCs w:val="28"/>
          <w:vertAlign w:val="superscript"/>
        </w:rPr>
        <w:t>th</w:t>
      </w:r>
      <w:r w:rsidRPr="00381462">
        <w:rPr>
          <w:color w:val="000000" w:themeColor="text1"/>
          <w:sz w:val="28"/>
          <w:szCs w:val="28"/>
        </w:rPr>
        <w:t xml:space="preserve"> Year Rep </w:t>
      </w:r>
    </w:p>
    <w:p w14:paraId="26961856" w14:textId="77777777" w:rsidR="00273B7F" w:rsidRPr="00381462" w:rsidRDefault="00273B7F" w:rsidP="00B15D1D">
      <w:pPr>
        <w:pStyle w:val="ListParagraph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>Sinead Kennedy 6</w:t>
      </w:r>
      <w:r w:rsidRPr="00381462">
        <w:rPr>
          <w:color w:val="000000" w:themeColor="text1"/>
          <w:sz w:val="28"/>
          <w:szCs w:val="28"/>
          <w:vertAlign w:val="superscript"/>
        </w:rPr>
        <w:t>th</w:t>
      </w:r>
      <w:r w:rsidRPr="00381462">
        <w:rPr>
          <w:color w:val="000000" w:themeColor="text1"/>
          <w:sz w:val="28"/>
          <w:szCs w:val="28"/>
        </w:rPr>
        <w:t xml:space="preserve"> Year</w:t>
      </w:r>
    </w:p>
    <w:p w14:paraId="67305922" w14:textId="77777777" w:rsidR="00B15D1D" w:rsidRPr="00381462" w:rsidRDefault="00B15D1D" w:rsidP="00B15D1D">
      <w:pPr>
        <w:pStyle w:val="ListParagraph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>Paul Keating 6</w:t>
      </w:r>
      <w:r w:rsidRPr="00381462">
        <w:rPr>
          <w:color w:val="000000" w:themeColor="text1"/>
          <w:sz w:val="28"/>
          <w:szCs w:val="28"/>
          <w:vertAlign w:val="superscript"/>
        </w:rPr>
        <w:t>th</w:t>
      </w:r>
      <w:r w:rsidRPr="00381462">
        <w:rPr>
          <w:color w:val="000000" w:themeColor="text1"/>
          <w:sz w:val="28"/>
          <w:szCs w:val="28"/>
        </w:rPr>
        <w:t xml:space="preserve"> Year </w:t>
      </w:r>
    </w:p>
    <w:p w14:paraId="44D8488A" w14:textId="77777777" w:rsidR="00B15D1D" w:rsidRPr="00381462" w:rsidRDefault="00B15D1D" w:rsidP="00B15D1D">
      <w:pPr>
        <w:pStyle w:val="ListParagraph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John Walshe BOM rep </w:t>
      </w:r>
    </w:p>
    <w:p w14:paraId="3863B225" w14:textId="77777777" w:rsidR="00B15D1D" w:rsidRPr="00381462" w:rsidRDefault="00B15D1D" w:rsidP="00B15D1D">
      <w:pPr>
        <w:pStyle w:val="ListParagraph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 Mary Maher BOM  rep </w:t>
      </w:r>
    </w:p>
    <w:p w14:paraId="63B61160" w14:textId="77777777" w:rsidR="00273B7F" w:rsidRPr="00381462" w:rsidRDefault="00273B7F" w:rsidP="00CA6B4F">
      <w:pPr>
        <w:rPr>
          <w:color w:val="000000" w:themeColor="text1"/>
          <w:sz w:val="28"/>
          <w:szCs w:val="28"/>
        </w:rPr>
      </w:pPr>
    </w:p>
    <w:p w14:paraId="5AC58B35" w14:textId="77777777" w:rsidR="00273B7F" w:rsidRPr="00381462" w:rsidRDefault="00B15D1D" w:rsidP="00CA6B4F">
      <w:pPr>
        <w:rPr>
          <w:b/>
          <w:color w:val="000000" w:themeColor="text1"/>
          <w:sz w:val="28"/>
          <w:szCs w:val="28"/>
        </w:rPr>
      </w:pPr>
      <w:r w:rsidRPr="00381462">
        <w:rPr>
          <w:b/>
          <w:color w:val="000000" w:themeColor="text1"/>
          <w:sz w:val="28"/>
          <w:szCs w:val="28"/>
        </w:rPr>
        <w:t xml:space="preserve">Election of Officers </w:t>
      </w:r>
    </w:p>
    <w:p w14:paraId="677A4957" w14:textId="77777777" w:rsidR="00B15D1D" w:rsidRPr="00771D8C" w:rsidRDefault="00B15D1D" w:rsidP="00CA6B4F">
      <w:pPr>
        <w:rPr>
          <w:bCs/>
          <w:color w:val="000000" w:themeColor="text1"/>
          <w:sz w:val="28"/>
          <w:szCs w:val="28"/>
        </w:rPr>
      </w:pPr>
      <w:r w:rsidRPr="00771D8C">
        <w:rPr>
          <w:bCs/>
          <w:color w:val="000000" w:themeColor="text1"/>
          <w:sz w:val="28"/>
          <w:szCs w:val="28"/>
        </w:rPr>
        <w:t>Address</w:t>
      </w:r>
      <w:r w:rsidR="00771D8C">
        <w:rPr>
          <w:bCs/>
          <w:color w:val="000000" w:themeColor="text1"/>
          <w:sz w:val="28"/>
          <w:szCs w:val="28"/>
        </w:rPr>
        <w:t xml:space="preserve"> - </w:t>
      </w:r>
      <w:r w:rsidRPr="00771D8C">
        <w:rPr>
          <w:bCs/>
          <w:color w:val="000000" w:themeColor="text1"/>
          <w:sz w:val="28"/>
          <w:szCs w:val="28"/>
        </w:rPr>
        <w:t xml:space="preserve"> Victor Shee</w:t>
      </w:r>
    </w:p>
    <w:p w14:paraId="595C8DAF" w14:textId="1C63D06B" w:rsidR="00B15D1D" w:rsidRPr="00381462" w:rsidRDefault="00771D8C" w:rsidP="00CA6B4F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O</w:t>
      </w:r>
      <w:r w:rsidR="00B15D1D" w:rsidRPr="00381462">
        <w:rPr>
          <w:b/>
          <w:color w:val="000000" w:themeColor="text1"/>
          <w:sz w:val="28"/>
          <w:szCs w:val="28"/>
        </w:rPr>
        <w:t xml:space="preserve">fficers </w:t>
      </w:r>
      <w:r>
        <w:rPr>
          <w:b/>
          <w:color w:val="000000" w:themeColor="text1"/>
          <w:sz w:val="28"/>
          <w:szCs w:val="28"/>
        </w:rPr>
        <w:t>2020-21</w:t>
      </w:r>
    </w:p>
    <w:p w14:paraId="4EB44ECF" w14:textId="77777777" w:rsidR="00B15D1D" w:rsidRPr="00381462" w:rsidRDefault="00B15D1D" w:rsidP="00CA6B4F">
      <w:pPr>
        <w:rPr>
          <w:color w:val="000000" w:themeColor="text1"/>
          <w:sz w:val="28"/>
          <w:szCs w:val="28"/>
        </w:rPr>
      </w:pPr>
      <w:r w:rsidRPr="00381462">
        <w:rPr>
          <w:b/>
          <w:color w:val="000000" w:themeColor="text1"/>
          <w:sz w:val="28"/>
          <w:szCs w:val="28"/>
        </w:rPr>
        <w:t>Chairperson :</w:t>
      </w:r>
      <w:r w:rsidRPr="00381462">
        <w:rPr>
          <w:color w:val="000000" w:themeColor="text1"/>
          <w:sz w:val="28"/>
          <w:szCs w:val="28"/>
        </w:rPr>
        <w:t xml:space="preserve"> Micheal Fogarty </w:t>
      </w:r>
    </w:p>
    <w:p w14:paraId="76404C0A" w14:textId="77777777" w:rsidR="00B15D1D" w:rsidRPr="00381462" w:rsidRDefault="00B15D1D" w:rsidP="00CA6B4F">
      <w:pPr>
        <w:rPr>
          <w:color w:val="000000" w:themeColor="text1"/>
          <w:sz w:val="28"/>
          <w:szCs w:val="28"/>
        </w:rPr>
      </w:pPr>
      <w:r w:rsidRPr="00381462">
        <w:rPr>
          <w:b/>
          <w:color w:val="000000" w:themeColor="text1"/>
          <w:sz w:val="28"/>
          <w:szCs w:val="28"/>
        </w:rPr>
        <w:t>Vice Chairperson</w:t>
      </w:r>
      <w:r w:rsidRPr="00381462">
        <w:rPr>
          <w:color w:val="000000" w:themeColor="text1"/>
          <w:sz w:val="28"/>
          <w:szCs w:val="28"/>
        </w:rPr>
        <w:t xml:space="preserve"> : Emer Leahy</w:t>
      </w:r>
    </w:p>
    <w:p w14:paraId="1BB20A9B" w14:textId="77777777" w:rsidR="00B15D1D" w:rsidRPr="00381462" w:rsidRDefault="00B15D1D" w:rsidP="00CA6B4F">
      <w:pPr>
        <w:rPr>
          <w:color w:val="000000" w:themeColor="text1"/>
          <w:sz w:val="28"/>
          <w:szCs w:val="28"/>
        </w:rPr>
      </w:pPr>
      <w:r w:rsidRPr="00381462">
        <w:rPr>
          <w:b/>
          <w:color w:val="000000" w:themeColor="text1"/>
          <w:sz w:val="28"/>
          <w:szCs w:val="28"/>
        </w:rPr>
        <w:t xml:space="preserve">Secretary </w:t>
      </w:r>
      <w:r w:rsidRPr="00381462">
        <w:rPr>
          <w:color w:val="000000" w:themeColor="text1"/>
          <w:sz w:val="28"/>
          <w:szCs w:val="28"/>
        </w:rPr>
        <w:t xml:space="preserve">: Sinead O’Mahony  Carey </w:t>
      </w:r>
    </w:p>
    <w:p w14:paraId="184D903D" w14:textId="77777777" w:rsidR="00B15D1D" w:rsidRPr="00381462" w:rsidRDefault="00B15D1D" w:rsidP="00CA6B4F">
      <w:pPr>
        <w:rPr>
          <w:color w:val="000000" w:themeColor="text1"/>
          <w:sz w:val="28"/>
          <w:szCs w:val="28"/>
        </w:rPr>
      </w:pPr>
      <w:r w:rsidRPr="00381462">
        <w:rPr>
          <w:b/>
          <w:color w:val="000000" w:themeColor="text1"/>
          <w:sz w:val="28"/>
          <w:szCs w:val="28"/>
        </w:rPr>
        <w:t xml:space="preserve">PRO : </w:t>
      </w:r>
      <w:r w:rsidRPr="00381462">
        <w:rPr>
          <w:color w:val="000000" w:themeColor="text1"/>
          <w:sz w:val="28"/>
          <w:szCs w:val="28"/>
        </w:rPr>
        <w:t xml:space="preserve">Daragh Burke </w:t>
      </w:r>
    </w:p>
    <w:p w14:paraId="72A322EA" w14:textId="77777777" w:rsidR="00B15D1D" w:rsidRPr="00381462" w:rsidRDefault="00B15D1D" w:rsidP="00CA6B4F">
      <w:pPr>
        <w:rPr>
          <w:color w:val="000000" w:themeColor="text1"/>
          <w:sz w:val="28"/>
          <w:szCs w:val="28"/>
        </w:rPr>
      </w:pPr>
    </w:p>
    <w:p w14:paraId="777F5208" w14:textId="77777777" w:rsidR="00B15D1D" w:rsidRPr="00771D8C" w:rsidRDefault="00771D8C" w:rsidP="00CA6B4F">
      <w:pPr>
        <w:rPr>
          <w:bCs/>
          <w:color w:val="000000" w:themeColor="text1"/>
          <w:sz w:val="28"/>
          <w:szCs w:val="28"/>
        </w:rPr>
      </w:pPr>
      <w:r w:rsidRPr="00771D8C">
        <w:rPr>
          <w:bCs/>
          <w:color w:val="000000" w:themeColor="text1"/>
          <w:sz w:val="28"/>
          <w:szCs w:val="28"/>
        </w:rPr>
        <w:t>AOB spoke on the possibility of raising the profile of the PAC via the website</w:t>
      </w:r>
    </w:p>
    <w:p w14:paraId="6A7AF3D1" w14:textId="77777777" w:rsidR="00B15D1D" w:rsidRPr="00381462" w:rsidRDefault="00B15D1D" w:rsidP="00B15D1D">
      <w:pPr>
        <w:pStyle w:val="ListParagraph"/>
        <w:numPr>
          <w:ilvl w:val="0"/>
          <w:numId w:val="17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Information on website </w:t>
      </w:r>
    </w:p>
    <w:p w14:paraId="09E87CF5" w14:textId="77777777" w:rsidR="00B15D1D" w:rsidRPr="00381462" w:rsidRDefault="00B15D1D" w:rsidP="00B15D1D">
      <w:pPr>
        <w:pStyle w:val="ListParagraph"/>
        <w:numPr>
          <w:ilvl w:val="0"/>
          <w:numId w:val="17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Website </w:t>
      </w:r>
    </w:p>
    <w:p w14:paraId="370E894A" w14:textId="77777777" w:rsidR="00B15D1D" w:rsidRPr="00381462" w:rsidRDefault="00B15D1D" w:rsidP="00B15D1D">
      <w:pPr>
        <w:pStyle w:val="ListParagraph"/>
        <w:numPr>
          <w:ilvl w:val="0"/>
          <w:numId w:val="17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Minutes each month </w:t>
      </w:r>
    </w:p>
    <w:p w14:paraId="43B59DE5" w14:textId="77777777" w:rsidR="00B15D1D" w:rsidRPr="00381462" w:rsidRDefault="00B15D1D" w:rsidP="00B15D1D">
      <w:pPr>
        <w:pStyle w:val="ListParagraph"/>
        <w:numPr>
          <w:ilvl w:val="0"/>
          <w:numId w:val="17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Est direct communication for parents </w:t>
      </w:r>
    </w:p>
    <w:p w14:paraId="29773502" w14:textId="77777777" w:rsidR="00B15D1D" w:rsidRPr="00381462" w:rsidRDefault="00B15D1D" w:rsidP="00B15D1D">
      <w:pPr>
        <w:pStyle w:val="ListParagraph"/>
        <w:numPr>
          <w:ilvl w:val="0"/>
          <w:numId w:val="17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Microsoft teams </w:t>
      </w:r>
    </w:p>
    <w:p w14:paraId="5D3946E5" w14:textId="77777777" w:rsidR="00273B7F" w:rsidRPr="00381462" w:rsidRDefault="00273B7F" w:rsidP="00CA6B4F">
      <w:pPr>
        <w:rPr>
          <w:color w:val="000000" w:themeColor="text1"/>
          <w:sz w:val="28"/>
          <w:szCs w:val="28"/>
        </w:rPr>
      </w:pPr>
    </w:p>
    <w:p w14:paraId="2939C8ED" w14:textId="77777777" w:rsidR="00BA467C" w:rsidRPr="004F5F09" w:rsidRDefault="00B15D1D" w:rsidP="00BA467C">
      <w:pPr>
        <w:rPr>
          <w:b/>
          <w:sz w:val="28"/>
          <w:szCs w:val="28"/>
        </w:rPr>
      </w:pPr>
      <w:r w:rsidRPr="00381462">
        <w:rPr>
          <w:b/>
          <w:color w:val="000000" w:themeColor="text1"/>
          <w:sz w:val="28"/>
          <w:szCs w:val="28"/>
        </w:rPr>
        <w:t xml:space="preserve">Correspondence: </w:t>
      </w:r>
      <w:r w:rsidR="00BA467C">
        <w:rPr>
          <w:b/>
          <w:sz w:val="28"/>
          <w:szCs w:val="28"/>
        </w:rPr>
        <w:t>(AO’B)</w:t>
      </w:r>
    </w:p>
    <w:p w14:paraId="28DE0244" w14:textId="77777777" w:rsidR="00B15D1D" w:rsidRPr="00381462" w:rsidRDefault="00B15D1D" w:rsidP="00CA6B4F">
      <w:p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None this year to date </w:t>
      </w:r>
    </w:p>
    <w:p w14:paraId="6809C032" w14:textId="77777777" w:rsidR="00A06E03" w:rsidRPr="00381462" w:rsidRDefault="00D205D8" w:rsidP="00A06E03">
      <w:pPr>
        <w:pStyle w:val="Heading1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alias w:val="Principal’s report:"/>
          <w:tag w:val="Principal’s report:"/>
          <w:id w:val="-525021033"/>
          <w:placeholder>
            <w:docPart w:val="38A5391665C44E8381624C85B5BB2781"/>
          </w:placeholder>
          <w:temporary/>
          <w:showingPlcHdr/>
        </w:sdtPr>
        <w:sdtEndPr/>
        <w:sdtContent>
          <w:r w:rsidR="00A06E03" w:rsidRPr="00381462">
            <w:rPr>
              <w:b/>
              <w:sz w:val="28"/>
              <w:szCs w:val="28"/>
            </w:rPr>
            <w:t>Principal’s Report</w:t>
          </w:r>
        </w:sdtContent>
      </w:sdt>
    </w:p>
    <w:p w14:paraId="591F21AB" w14:textId="77777777" w:rsidR="001E6960" w:rsidRPr="00381462" w:rsidRDefault="00B15D1D" w:rsidP="00381462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381462">
        <w:rPr>
          <w:sz w:val="28"/>
          <w:szCs w:val="28"/>
        </w:rPr>
        <w:t xml:space="preserve">Policy review Group Nominees </w:t>
      </w:r>
    </w:p>
    <w:p w14:paraId="1A5B7F5B" w14:textId="77777777" w:rsidR="00381462" w:rsidRPr="00381462" w:rsidRDefault="00381462" w:rsidP="00381462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381462">
        <w:rPr>
          <w:sz w:val="28"/>
          <w:szCs w:val="28"/>
        </w:rPr>
        <w:t xml:space="preserve">Good parental input into policy documents </w:t>
      </w:r>
    </w:p>
    <w:p w14:paraId="43317E8E" w14:textId="77777777" w:rsidR="00381462" w:rsidRPr="00381462" w:rsidRDefault="00381462" w:rsidP="00381462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381462">
        <w:rPr>
          <w:sz w:val="28"/>
          <w:szCs w:val="28"/>
        </w:rPr>
        <w:t xml:space="preserve">New policies to be undertaken this year in house </w:t>
      </w:r>
    </w:p>
    <w:p w14:paraId="5CD0E5C6" w14:textId="091D75C2" w:rsidR="00381462" w:rsidRPr="007C699E" w:rsidRDefault="00381462" w:rsidP="00381462">
      <w:pPr>
        <w:pStyle w:val="ListParagraph"/>
        <w:numPr>
          <w:ilvl w:val="0"/>
          <w:numId w:val="19"/>
        </w:numPr>
        <w:rPr>
          <w:color w:val="000000" w:themeColor="text1"/>
          <w:sz w:val="28"/>
          <w:szCs w:val="28"/>
        </w:rPr>
      </w:pPr>
      <w:r w:rsidRPr="00381462">
        <w:rPr>
          <w:sz w:val="28"/>
          <w:szCs w:val="28"/>
        </w:rPr>
        <w:t xml:space="preserve">Critical incident plan – needs to be brought to </w:t>
      </w:r>
      <w:r w:rsidR="00771D8C" w:rsidRPr="007C699E">
        <w:rPr>
          <w:color w:val="000000" w:themeColor="text1"/>
          <w:sz w:val="28"/>
          <w:szCs w:val="28"/>
        </w:rPr>
        <w:t>the PAC as a group</w:t>
      </w:r>
    </w:p>
    <w:p w14:paraId="550BD51D" w14:textId="77777777" w:rsidR="00381462" w:rsidRPr="00381462" w:rsidRDefault="00381462" w:rsidP="00381462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381462">
        <w:rPr>
          <w:sz w:val="28"/>
          <w:szCs w:val="28"/>
        </w:rPr>
        <w:t>Religious Education and Faith Policy</w:t>
      </w:r>
    </w:p>
    <w:p w14:paraId="41FBA0DD" w14:textId="77777777" w:rsidR="00381462" w:rsidRPr="007C699E" w:rsidRDefault="00381462" w:rsidP="002A4E3A">
      <w:pPr>
        <w:pStyle w:val="ListParagraph"/>
        <w:numPr>
          <w:ilvl w:val="0"/>
          <w:numId w:val="19"/>
        </w:numPr>
        <w:rPr>
          <w:color w:val="000000" w:themeColor="text1"/>
          <w:sz w:val="28"/>
          <w:szCs w:val="28"/>
        </w:rPr>
      </w:pPr>
      <w:r w:rsidRPr="00771D8C">
        <w:rPr>
          <w:sz w:val="28"/>
          <w:szCs w:val="28"/>
        </w:rPr>
        <w:t xml:space="preserve">Review Code of Behaviour- ladders of referral/ different sanctions </w:t>
      </w:r>
      <w:r w:rsidR="00771D8C" w:rsidRPr="007C699E">
        <w:rPr>
          <w:color w:val="000000" w:themeColor="text1"/>
          <w:sz w:val="28"/>
          <w:szCs w:val="28"/>
        </w:rPr>
        <w:t>&amp; r</w:t>
      </w:r>
      <w:r w:rsidRPr="007C699E">
        <w:rPr>
          <w:color w:val="000000" w:themeColor="text1"/>
          <w:sz w:val="28"/>
          <w:szCs w:val="28"/>
        </w:rPr>
        <w:t xml:space="preserve">eview Mobile Phone Policy </w:t>
      </w:r>
      <w:r w:rsidR="00771D8C" w:rsidRPr="007C699E">
        <w:rPr>
          <w:color w:val="000000" w:themeColor="text1"/>
          <w:sz w:val="28"/>
          <w:szCs w:val="28"/>
        </w:rPr>
        <w:t>as part of Code of Behaviour</w:t>
      </w:r>
    </w:p>
    <w:p w14:paraId="6D570444" w14:textId="77777777" w:rsidR="00381462" w:rsidRPr="007C699E" w:rsidRDefault="00381462" w:rsidP="00381462">
      <w:pPr>
        <w:pStyle w:val="ListParagraph"/>
        <w:numPr>
          <w:ilvl w:val="0"/>
          <w:numId w:val="19"/>
        </w:numPr>
        <w:rPr>
          <w:color w:val="000000" w:themeColor="text1"/>
          <w:sz w:val="28"/>
          <w:szCs w:val="28"/>
        </w:rPr>
      </w:pPr>
      <w:r w:rsidRPr="007C699E">
        <w:rPr>
          <w:color w:val="000000" w:themeColor="text1"/>
          <w:sz w:val="28"/>
          <w:szCs w:val="28"/>
        </w:rPr>
        <w:t>On</w:t>
      </w:r>
      <w:r w:rsidR="00771D8C" w:rsidRPr="007C699E">
        <w:rPr>
          <w:color w:val="000000" w:themeColor="text1"/>
          <w:sz w:val="28"/>
          <w:szCs w:val="28"/>
        </w:rPr>
        <w:t>-</w:t>
      </w:r>
      <w:r w:rsidRPr="007C699E">
        <w:rPr>
          <w:color w:val="000000" w:themeColor="text1"/>
          <w:sz w:val="28"/>
          <w:szCs w:val="28"/>
        </w:rPr>
        <w:t xml:space="preserve">line discipline </w:t>
      </w:r>
      <w:r w:rsidR="00771D8C" w:rsidRPr="007C699E">
        <w:rPr>
          <w:color w:val="000000" w:themeColor="text1"/>
          <w:sz w:val="28"/>
          <w:szCs w:val="28"/>
        </w:rPr>
        <w:t xml:space="preserve"> - parents using </w:t>
      </w:r>
      <w:r w:rsidRPr="007C699E">
        <w:rPr>
          <w:color w:val="000000" w:themeColor="text1"/>
          <w:sz w:val="28"/>
          <w:szCs w:val="28"/>
        </w:rPr>
        <w:t xml:space="preserve">VSWARE </w:t>
      </w:r>
      <w:r w:rsidR="00771D8C" w:rsidRPr="007C699E">
        <w:rPr>
          <w:color w:val="000000" w:themeColor="text1"/>
          <w:sz w:val="28"/>
          <w:szCs w:val="28"/>
        </w:rPr>
        <w:t xml:space="preserve">to </w:t>
      </w:r>
      <w:r w:rsidRPr="007C699E">
        <w:rPr>
          <w:color w:val="000000" w:themeColor="text1"/>
          <w:sz w:val="28"/>
          <w:szCs w:val="28"/>
        </w:rPr>
        <w:t xml:space="preserve">log on </w:t>
      </w:r>
      <w:r w:rsidR="00771D8C" w:rsidRPr="007C699E">
        <w:rPr>
          <w:color w:val="000000" w:themeColor="text1"/>
          <w:sz w:val="28"/>
          <w:szCs w:val="28"/>
        </w:rPr>
        <w:t xml:space="preserve">for term reports, periodic assessments and behavioural notes </w:t>
      </w:r>
    </w:p>
    <w:p w14:paraId="3E4B9792" w14:textId="77777777" w:rsidR="00381462" w:rsidRDefault="00381462" w:rsidP="001D56C0">
      <w:pPr>
        <w:rPr>
          <w:sz w:val="28"/>
          <w:szCs w:val="28"/>
        </w:rPr>
      </w:pPr>
      <w:r>
        <w:rPr>
          <w:sz w:val="28"/>
          <w:szCs w:val="28"/>
        </w:rPr>
        <w:t xml:space="preserve">Faith Development and Code of Behaviour – Priority </w:t>
      </w:r>
    </w:p>
    <w:p w14:paraId="7502810C" w14:textId="77777777" w:rsidR="00381462" w:rsidRDefault="00381462" w:rsidP="001D56C0">
      <w:pPr>
        <w:rPr>
          <w:sz w:val="28"/>
          <w:szCs w:val="28"/>
        </w:rPr>
      </w:pPr>
      <w:r>
        <w:rPr>
          <w:sz w:val="28"/>
          <w:szCs w:val="28"/>
        </w:rPr>
        <w:t xml:space="preserve">Micheal Doyle Jr: Teacher responsible for policy review </w:t>
      </w:r>
    </w:p>
    <w:p w14:paraId="7C1D8E5C" w14:textId="77777777" w:rsidR="00381462" w:rsidRDefault="00381462" w:rsidP="001D56C0">
      <w:pPr>
        <w:rPr>
          <w:sz w:val="28"/>
          <w:szCs w:val="28"/>
        </w:rPr>
      </w:pPr>
      <w:r>
        <w:rPr>
          <w:sz w:val="28"/>
          <w:szCs w:val="28"/>
        </w:rPr>
        <w:t xml:space="preserve">Policy review Group – parents reps </w:t>
      </w:r>
    </w:p>
    <w:p w14:paraId="14EB59EF" w14:textId="77777777" w:rsidR="00381462" w:rsidRDefault="00381462" w:rsidP="001D56C0">
      <w:pPr>
        <w:rPr>
          <w:b/>
          <w:sz w:val="28"/>
          <w:szCs w:val="28"/>
          <w:u w:val="single"/>
        </w:rPr>
      </w:pPr>
    </w:p>
    <w:p w14:paraId="23E5D8B4" w14:textId="77777777" w:rsidR="00BA467C" w:rsidRPr="004F5F09" w:rsidRDefault="00381462" w:rsidP="00BA467C">
      <w:pPr>
        <w:rPr>
          <w:b/>
          <w:sz w:val="28"/>
          <w:szCs w:val="28"/>
        </w:rPr>
      </w:pPr>
      <w:r w:rsidRPr="00381462">
        <w:rPr>
          <w:b/>
          <w:sz w:val="28"/>
          <w:szCs w:val="28"/>
          <w:u w:val="single"/>
        </w:rPr>
        <w:t xml:space="preserve">RE and Faith Development: </w:t>
      </w:r>
    </w:p>
    <w:p w14:paraId="43B731AE" w14:textId="77777777" w:rsidR="00381462" w:rsidRPr="00381462" w:rsidRDefault="00381462" w:rsidP="00381462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381462">
        <w:rPr>
          <w:sz w:val="28"/>
          <w:szCs w:val="28"/>
        </w:rPr>
        <w:t>Rosemary Heffernan</w:t>
      </w:r>
    </w:p>
    <w:p w14:paraId="65F9B434" w14:textId="77777777" w:rsidR="00381462" w:rsidRDefault="00381462" w:rsidP="00381462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381462">
        <w:rPr>
          <w:sz w:val="28"/>
          <w:szCs w:val="28"/>
        </w:rPr>
        <w:t xml:space="preserve">Sinead Kennedy </w:t>
      </w:r>
    </w:p>
    <w:p w14:paraId="3783207C" w14:textId="77777777" w:rsidR="004F5F09" w:rsidRDefault="004F5F09" w:rsidP="004F5F09">
      <w:pPr>
        <w:rPr>
          <w:b/>
          <w:sz w:val="28"/>
          <w:szCs w:val="28"/>
          <w:u w:val="single"/>
        </w:rPr>
      </w:pPr>
    </w:p>
    <w:p w14:paraId="3C81F69C" w14:textId="77777777" w:rsidR="00BA467C" w:rsidRPr="004F5F09" w:rsidRDefault="004F5F09" w:rsidP="00BA467C">
      <w:pPr>
        <w:rPr>
          <w:b/>
          <w:sz w:val="28"/>
          <w:szCs w:val="28"/>
        </w:rPr>
      </w:pPr>
      <w:r w:rsidRPr="004F5F09">
        <w:rPr>
          <w:b/>
          <w:sz w:val="28"/>
          <w:szCs w:val="28"/>
          <w:u w:val="single"/>
        </w:rPr>
        <w:t xml:space="preserve">Code of Behaviour Sub Group </w:t>
      </w:r>
    </w:p>
    <w:p w14:paraId="60DE9609" w14:textId="77777777" w:rsidR="00381462" w:rsidRPr="00381462" w:rsidRDefault="00381462" w:rsidP="00381462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381462">
        <w:rPr>
          <w:sz w:val="28"/>
          <w:szCs w:val="28"/>
        </w:rPr>
        <w:t>Greg Rafter</w:t>
      </w:r>
    </w:p>
    <w:p w14:paraId="562ECF87" w14:textId="77777777" w:rsidR="00381462" w:rsidRDefault="00381462" w:rsidP="00381462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381462">
        <w:rPr>
          <w:sz w:val="28"/>
          <w:szCs w:val="28"/>
        </w:rPr>
        <w:t xml:space="preserve">Anna Doherty </w:t>
      </w:r>
    </w:p>
    <w:p w14:paraId="5CDC5C56" w14:textId="77777777" w:rsidR="00381462" w:rsidRDefault="00381462" w:rsidP="00381462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Terri Bourke </w:t>
      </w:r>
    </w:p>
    <w:p w14:paraId="0CCF3779" w14:textId="77777777" w:rsidR="004F5F09" w:rsidRDefault="004F5F09" w:rsidP="004F5F09">
      <w:pPr>
        <w:rPr>
          <w:sz w:val="28"/>
          <w:szCs w:val="28"/>
        </w:rPr>
      </w:pPr>
    </w:p>
    <w:p w14:paraId="048FC379" w14:textId="77777777" w:rsidR="004F5F09" w:rsidRPr="00771D8C" w:rsidRDefault="004F5F09" w:rsidP="004F5F09">
      <w:pPr>
        <w:rPr>
          <w:b/>
          <w:bCs/>
          <w:sz w:val="28"/>
          <w:szCs w:val="28"/>
        </w:rPr>
      </w:pPr>
      <w:r w:rsidRPr="00771D8C">
        <w:rPr>
          <w:b/>
          <w:bCs/>
          <w:sz w:val="28"/>
          <w:szCs w:val="28"/>
        </w:rPr>
        <w:t xml:space="preserve">Board of Management Report </w:t>
      </w:r>
    </w:p>
    <w:p w14:paraId="1A4ABA5F" w14:textId="77777777" w:rsidR="004F5F09" w:rsidRDefault="004F5F09" w:rsidP="004F5F09">
      <w:pPr>
        <w:rPr>
          <w:sz w:val="28"/>
          <w:szCs w:val="28"/>
        </w:rPr>
      </w:pPr>
      <w:r>
        <w:rPr>
          <w:sz w:val="28"/>
          <w:szCs w:val="28"/>
        </w:rPr>
        <w:t xml:space="preserve">2 Reports </w:t>
      </w:r>
    </w:p>
    <w:p w14:paraId="3FDC97F1" w14:textId="77777777" w:rsidR="004F5F09" w:rsidRPr="004F5F09" w:rsidRDefault="004F5F09" w:rsidP="004F5F09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4F5F09">
        <w:rPr>
          <w:sz w:val="28"/>
          <w:szCs w:val="28"/>
        </w:rPr>
        <w:t xml:space="preserve">Agreed BOM  Report is for </w:t>
      </w:r>
    </w:p>
    <w:p w14:paraId="0CBDD2B1" w14:textId="77777777" w:rsidR="004F5F09" w:rsidRPr="004F5F09" w:rsidRDefault="004F5F09" w:rsidP="004F5F09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4F5F09">
        <w:rPr>
          <w:sz w:val="28"/>
          <w:szCs w:val="28"/>
        </w:rPr>
        <w:t xml:space="preserve">Parents </w:t>
      </w:r>
    </w:p>
    <w:p w14:paraId="6948977B" w14:textId="77777777" w:rsidR="004F5F09" w:rsidRPr="004F5F09" w:rsidRDefault="004F5F09" w:rsidP="004F5F09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4F5F09">
        <w:rPr>
          <w:sz w:val="28"/>
          <w:szCs w:val="28"/>
        </w:rPr>
        <w:lastRenderedPageBreak/>
        <w:t>Staff</w:t>
      </w:r>
    </w:p>
    <w:p w14:paraId="20E838F4" w14:textId="77777777" w:rsidR="004F5F09" w:rsidRPr="004F5F09" w:rsidRDefault="004F5F09" w:rsidP="004F5F09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4F5F09">
        <w:rPr>
          <w:sz w:val="28"/>
          <w:szCs w:val="28"/>
        </w:rPr>
        <w:t>Students Council</w:t>
      </w:r>
    </w:p>
    <w:p w14:paraId="07DDB85E" w14:textId="77777777" w:rsidR="004F5F09" w:rsidRPr="004F5F09" w:rsidRDefault="004F5F09" w:rsidP="004F5F09">
      <w:pPr>
        <w:pStyle w:val="ListParagraph"/>
        <w:rPr>
          <w:sz w:val="28"/>
          <w:szCs w:val="28"/>
        </w:rPr>
      </w:pPr>
    </w:p>
    <w:p w14:paraId="5FF6ABD0" w14:textId="77777777" w:rsidR="004F5F09" w:rsidRPr="004F5F09" w:rsidRDefault="004F5F09" w:rsidP="004F5F09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4F5F09">
        <w:rPr>
          <w:sz w:val="28"/>
          <w:szCs w:val="28"/>
        </w:rPr>
        <w:t xml:space="preserve">Board of Management Minutes confidential to Board of Management and Trustees only </w:t>
      </w:r>
    </w:p>
    <w:p w14:paraId="152A3736" w14:textId="77777777" w:rsidR="004F5F09" w:rsidRDefault="004F5F09" w:rsidP="00381462">
      <w:pPr>
        <w:rPr>
          <w:sz w:val="28"/>
          <w:szCs w:val="28"/>
        </w:rPr>
      </w:pPr>
    </w:p>
    <w:p w14:paraId="0F94D4A2" w14:textId="6EB67143" w:rsidR="004F5F09" w:rsidRPr="004F5F09" w:rsidRDefault="004F5F09" w:rsidP="00381462">
      <w:pPr>
        <w:rPr>
          <w:b/>
          <w:sz w:val="28"/>
          <w:szCs w:val="28"/>
        </w:rPr>
      </w:pPr>
      <w:r w:rsidRPr="004F5F09">
        <w:rPr>
          <w:b/>
          <w:sz w:val="28"/>
          <w:szCs w:val="28"/>
        </w:rPr>
        <w:t xml:space="preserve">Point 8 </w:t>
      </w:r>
      <w:r w:rsidRPr="007C699E">
        <w:rPr>
          <w:b/>
          <w:color w:val="000000" w:themeColor="text1"/>
          <w:sz w:val="28"/>
          <w:szCs w:val="28"/>
        </w:rPr>
        <w:t xml:space="preserve">Child Protection </w:t>
      </w:r>
      <w:r w:rsidR="00771D8C" w:rsidRPr="007C699E">
        <w:rPr>
          <w:b/>
          <w:color w:val="000000" w:themeColor="text1"/>
          <w:sz w:val="28"/>
          <w:szCs w:val="28"/>
        </w:rPr>
        <w:t xml:space="preserve">&amp; Safeguarding </w:t>
      </w:r>
      <w:r w:rsidR="003A1B49" w:rsidRPr="007C699E">
        <w:rPr>
          <w:b/>
          <w:color w:val="000000" w:themeColor="text1"/>
          <w:sz w:val="28"/>
          <w:szCs w:val="28"/>
        </w:rPr>
        <w:t>Inspections (</w:t>
      </w:r>
      <w:r w:rsidR="00BA467C">
        <w:rPr>
          <w:b/>
          <w:sz w:val="28"/>
          <w:szCs w:val="28"/>
        </w:rPr>
        <w:t>AO’B)</w:t>
      </w:r>
    </w:p>
    <w:p w14:paraId="5BADFF4D" w14:textId="77777777" w:rsidR="004F5F09" w:rsidRPr="004F5F09" w:rsidRDefault="004F5F09" w:rsidP="004F5F09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4F5F09">
        <w:rPr>
          <w:sz w:val="28"/>
          <w:szCs w:val="28"/>
        </w:rPr>
        <w:t>1</w:t>
      </w:r>
      <w:r w:rsidRPr="004F5F09">
        <w:rPr>
          <w:sz w:val="28"/>
          <w:szCs w:val="28"/>
          <w:vertAlign w:val="superscript"/>
        </w:rPr>
        <w:t>st</w:t>
      </w:r>
      <w:r w:rsidRPr="004F5F09">
        <w:rPr>
          <w:sz w:val="28"/>
          <w:szCs w:val="28"/>
        </w:rPr>
        <w:t xml:space="preserve"> </w:t>
      </w:r>
      <w:r w:rsidR="00771D8C">
        <w:rPr>
          <w:sz w:val="28"/>
          <w:szCs w:val="28"/>
        </w:rPr>
        <w:t xml:space="preserve">inspection in </w:t>
      </w:r>
      <w:r w:rsidRPr="004F5F09">
        <w:rPr>
          <w:sz w:val="28"/>
          <w:szCs w:val="28"/>
        </w:rPr>
        <w:t xml:space="preserve">Late November </w:t>
      </w:r>
      <w:r w:rsidR="00771D8C">
        <w:rPr>
          <w:sz w:val="28"/>
          <w:szCs w:val="28"/>
        </w:rPr>
        <w:t>2019</w:t>
      </w:r>
    </w:p>
    <w:p w14:paraId="3D280C82" w14:textId="77777777" w:rsidR="004F5F09" w:rsidRDefault="004F5F09" w:rsidP="004F5F09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4F5F09">
        <w:rPr>
          <w:sz w:val="28"/>
          <w:szCs w:val="28"/>
        </w:rPr>
        <w:t>2</w:t>
      </w:r>
      <w:r w:rsidRPr="004F5F09">
        <w:rPr>
          <w:sz w:val="28"/>
          <w:szCs w:val="28"/>
          <w:vertAlign w:val="superscript"/>
        </w:rPr>
        <w:t>nd</w:t>
      </w:r>
      <w:r w:rsidRPr="004F5F09">
        <w:rPr>
          <w:sz w:val="28"/>
          <w:szCs w:val="28"/>
        </w:rPr>
        <w:t xml:space="preserve"> </w:t>
      </w:r>
      <w:r w:rsidR="00771D8C">
        <w:rPr>
          <w:sz w:val="28"/>
          <w:szCs w:val="28"/>
        </w:rPr>
        <w:t xml:space="preserve">inspection in </w:t>
      </w:r>
      <w:r w:rsidRPr="004F5F09">
        <w:rPr>
          <w:sz w:val="28"/>
          <w:szCs w:val="28"/>
        </w:rPr>
        <w:t xml:space="preserve">Late Jan </w:t>
      </w:r>
      <w:r w:rsidR="00771D8C">
        <w:rPr>
          <w:sz w:val="28"/>
          <w:szCs w:val="28"/>
        </w:rPr>
        <w:t>2020</w:t>
      </w:r>
    </w:p>
    <w:p w14:paraId="4474A168" w14:textId="77777777" w:rsidR="00771D8C" w:rsidRPr="007C699E" w:rsidRDefault="00771D8C" w:rsidP="004F5F09">
      <w:pPr>
        <w:pStyle w:val="ListParagraph"/>
        <w:numPr>
          <w:ilvl w:val="0"/>
          <w:numId w:val="26"/>
        </w:numPr>
        <w:rPr>
          <w:color w:val="000000" w:themeColor="text1"/>
          <w:sz w:val="28"/>
          <w:szCs w:val="28"/>
        </w:rPr>
      </w:pPr>
      <w:r w:rsidRPr="007C699E">
        <w:rPr>
          <w:color w:val="000000" w:themeColor="text1"/>
          <w:sz w:val="28"/>
          <w:szCs w:val="28"/>
        </w:rPr>
        <w:t>Draft final reports have been received and the published reports are due shortly. A copy will be sent to the Chairperson ,</w:t>
      </w:r>
    </w:p>
    <w:p w14:paraId="4960E5E0" w14:textId="77777777" w:rsidR="004F5F09" w:rsidRPr="007C699E" w:rsidRDefault="00771D8C" w:rsidP="004F5F09">
      <w:pPr>
        <w:pStyle w:val="ListParagraph"/>
        <w:numPr>
          <w:ilvl w:val="0"/>
          <w:numId w:val="26"/>
        </w:numPr>
        <w:rPr>
          <w:color w:val="000000" w:themeColor="text1"/>
          <w:sz w:val="28"/>
          <w:szCs w:val="28"/>
        </w:rPr>
      </w:pPr>
      <w:r w:rsidRPr="007C699E">
        <w:rPr>
          <w:color w:val="000000" w:themeColor="text1"/>
          <w:sz w:val="28"/>
          <w:szCs w:val="28"/>
        </w:rPr>
        <w:t>Both</w:t>
      </w:r>
      <w:r w:rsidR="004F5F09" w:rsidRPr="007C699E">
        <w:rPr>
          <w:color w:val="000000" w:themeColor="text1"/>
          <w:sz w:val="28"/>
          <w:szCs w:val="28"/>
        </w:rPr>
        <w:t xml:space="preserve"> reports </w:t>
      </w:r>
      <w:r w:rsidRPr="007C699E">
        <w:rPr>
          <w:color w:val="000000" w:themeColor="text1"/>
          <w:sz w:val="28"/>
          <w:szCs w:val="28"/>
        </w:rPr>
        <w:t>published simultaneously</w:t>
      </w:r>
      <w:r w:rsidR="004F5F09" w:rsidRPr="007C699E">
        <w:rPr>
          <w:color w:val="000000" w:themeColor="text1"/>
          <w:sz w:val="28"/>
          <w:szCs w:val="28"/>
        </w:rPr>
        <w:t xml:space="preserve"> </w:t>
      </w:r>
    </w:p>
    <w:p w14:paraId="255FAD13" w14:textId="77777777" w:rsidR="004F5F09" w:rsidRDefault="004F5F09" w:rsidP="00381462">
      <w:pPr>
        <w:rPr>
          <w:sz w:val="28"/>
          <w:szCs w:val="28"/>
        </w:rPr>
      </w:pPr>
    </w:p>
    <w:p w14:paraId="627F7E8D" w14:textId="77777777" w:rsidR="004F5F09" w:rsidRPr="004F5F09" w:rsidRDefault="004F5F09" w:rsidP="00381462">
      <w:pPr>
        <w:rPr>
          <w:b/>
          <w:sz w:val="28"/>
          <w:szCs w:val="28"/>
        </w:rPr>
      </w:pPr>
      <w:r w:rsidRPr="004F5F09">
        <w:rPr>
          <w:b/>
          <w:sz w:val="28"/>
          <w:szCs w:val="28"/>
        </w:rPr>
        <w:t xml:space="preserve">Calculated Grades </w:t>
      </w:r>
      <w:r w:rsidR="00BA467C">
        <w:rPr>
          <w:b/>
          <w:sz w:val="28"/>
          <w:szCs w:val="28"/>
        </w:rPr>
        <w:t>(AO’B)</w:t>
      </w:r>
    </w:p>
    <w:p w14:paraId="5026E075" w14:textId="77777777" w:rsidR="004F5F09" w:rsidRPr="004F5F09" w:rsidRDefault="004F5F09" w:rsidP="004F5F09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4F5F09">
        <w:rPr>
          <w:sz w:val="28"/>
          <w:szCs w:val="28"/>
        </w:rPr>
        <w:t xml:space="preserve">Fewer changes than other schools shows level of accuracy of teachers </w:t>
      </w:r>
    </w:p>
    <w:p w14:paraId="7E7DBE4B" w14:textId="77777777" w:rsidR="004F5F09" w:rsidRPr="004F5F09" w:rsidRDefault="004F5F09" w:rsidP="004F5F09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4F5F09">
        <w:rPr>
          <w:sz w:val="28"/>
          <w:szCs w:val="28"/>
        </w:rPr>
        <w:t xml:space="preserve">% of H1, H2, in main subjects up </w:t>
      </w:r>
      <w:r w:rsidR="00771D8C">
        <w:rPr>
          <w:sz w:val="28"/>
          <w:szCs w:val="28"/>
        </w:rPr>
        <w:t>on</w:t>
      </w:r>
      <w:r w:rsidRPr="004F5F09">
        <w:rPr>
          <w:sz w:val="28"/>
          <w:szCs w:val="28"/>
        </w:rPr>
        <w:t xml:space="preserve"> last year</w:t>
      </w:r>
    </w:p>
    <w:p w14:paraId="38FA42A0" w14:textId="0762F226" w:rsidR="004F5F09" w:rsidRPr="004F5F09" w:rsidRDefault="004F5F09" w:rsidP="004F5F09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4F5F09">
        <w:rPr>
          <w:sz w:val="28"/>
          <w:szCs w:val="28"/>
        </w:rPr>
        <w:t xml:space="preserve">3 </w:t>
      </w:r>
      <w:r w:rsidR="007C699E" w:rsidRPr="004F5F09">
        <w:rPr>
          <w:sz w:val="28"/>
          <w:szCs w:val="28"/>
        </w:rPr>
        <w:t>Y</w:t>
      </w:r>
      <w:r w:rsidR="007C699E">
        <w:rPr>
          <w:sz w:val="28"/>
          <w:szCs w:val="28"/>
        </w:rPr>
        <w:t xml:space="preserve">oung people awarded </w:t>
      </w:r>
      <w:r w:rsidRPr="004F5F09">
        <w:rPr>
          <w:sz w:val="28"/>
          <w:szCs w:val="28"/>
        </w:rPr>
        <w:t>over 600 points</w:t>
      </w:r>
    </w:p>
    <w:p w14:paraId="73DAC5DE" w14:textId="77777777" w:rsidR="004F5F09" w:rsidRPr="004F5F09" w:rsidRDefault="004F5F09" w:rsidP="004F5F09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4F5F09">
        <w:rPr>
          <w:sz w:val="28"/>
          <w:szCs w:val="28"/>
        </w:rPr>
        <w:t>% over 500 points 38% ( 33 % last year)</w:t>
      </w:r>
    </w:p>
    <w:p w14:paraId="2AE5DC5F" w14:textId="77777777" w:rsidR="004F5F09" w:rsidRPr="004F5F09" w:rsidRDefault="004F5F09" w:rsidP="004F5F09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4F5F09">
        <w:rPr>
          <w:sz w:val="28"/>
          <w:szCs w:val="28"/>
        </w:rPr>
        <w:t xml:space="preserve">78% over 400 points </w:t>
      </w:r>
    </w:p>
    <w:p w14:paraId="4F43F2C4" w14:textId="77777777" w:rsidR="004F5F09" w:rsidRPr="004F5F09" w:rsidRDefault="004F5F09" w:rsidP="004F5F09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4F5F09">
        <w:rPr>
          <w:sz w:val="28"/>
          <w:szCs w:val="28"/>
        </w:rPr>
        <w:t xml:space="preserve">Overall picture Rockwell was very healthy (A.O’B) </w:t>
      </w:r>
    </w:p>
    <w:p w14:paraId="7CC52343" w14:textId="77777777" w:rsidR="004F5F09" w:rsidRDefault="004F5F09" w:rsidP="00381462">
      <w:pPr>
        <w:rPr>
          <w:sz w:val="28"/>
          <w:szCs w:val="28"/>
        </w:rPr>
      </w:pPr>
    </w:p>
    <w:p w14:paraId="31E6CE48" w14:textId="77777777" w:rsidR="00BA467C" w:rsidRPr="004F5F09" w:rsidRDefault="004F5F09" w:rsidP="00BA467C">
      <w:pPr>
        <w:rPr>
          <w:b/>
          <w:sz w:val="28"/>
          <w:szCs w:val="28"/>
        </w:rPr>
      </w:pPr>
      <w:r w:rsidRPr="004F5F09">
        <w:rPr>
          <w:b/>
          <w:sz w:val="28"/>
          <w:szCs w:val="28"/>
        </w:rPr>
        <w:t xml:space="preserve">Upcoming events </w:t>
      </w:r>
      <w:r w:rsidR="00BA467C">
        <w:rPr>
          <w:b/>
          <w:sz w:val="28"/>
          <w:szCs w:val="28"/>
        </w:rPr>
        <w:t>(AO’B)</w:t>
      </w:r>
    </w:p>
    <w:p w14:paraId="3960534B" w14:textId="77777777" w:rsidR="004F5F09" w:rsidRDefault="004F5F09" w:rsidP="004F5F09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4F5F09">
        <w:rPr>
          <w:sz w:val="28"/>
          <w:szCs w:val="28"/>
        </w:rPr>
        <w:t xml:space="preserve">Remote Parents Association meetings (Speakers on Zoom) </w:t>
      </w:r>
    </w:p>
    <w:p w14:paraId="3F6847AD" w14:textId="77777777" w:rsidR="00BA686E" w:rsidRDefault="00BA686E" w:rsidP="004F5F09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Seeking suggestions format for parent teacher meetings </w:t>
      </w:r>
    </w:p>
    <w:p w14:paraId="1E92931D" w14:textId="77777777" w:rsidR="00BA686E" w:rsidRDefault="00BA686E" w:rsidP="004F5F09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Bronagh Starrs contact re Zoom ( SO’MC) </w:t>
      </w:r>
    </w:p>
    <w:p w14:paraId="78227C26" w14:textId="77777777" w:rsidR="00BA686E" w:rsidRDefault="00BA686E" w:rsidP="004F5F09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Mr. Desmond re online tutorial on Microsoft </w:t>
      </w:r>
      <w:r w:rsidR="00BA467C">
        <w:rPr>
          <w:sz w:val="28"/>
          <w:szCs w:val="28"/>
        </w:rPr>
        <w:t>teams,</w:t>
      </w:r>
      <w:r>
        <w:rPr>
          <w:sz w:val="28"/>
          <w:szCs w:val="28"/>
        </w:rPr>
        <w:t xml:space="preserve"> </w:t>
      </w:r>
      <w:r w:rsidR="00BA467C">
        <w:rPr>
          <w:sz w:val="28"/>
          <w:szCs w:val="28"/>
        </w:rPr>
        <w:t>VSWARE.</w:t>
      </w:r>
    </w:p>
    <w:p w14:paraId="5E01BBFB" w14:textId="77777777" w:rsidR="00BA686E" w:rsidRPr="004F5F09" w:rsidRDefault="00BA686E" w:rsidP="004F5F09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Possibility of parents being facilitated year by years</w:t>
      </w:r>
    </w:p>
    <w:p w14:paraId="039587E5" w14:textId="77777777" w:rsidR="004F5F09" w:rsidRPr="00381462" w:rsidRDefault="00BA686E" w:rsidP="0038146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A8B0B66" w14:textId="4F56C78A" w:rsidR="003F0D28" w:rsidRPr="007C699E" w:rsidRDefault="007C699E" w:rsidP="003F0D28">
      <w:pPr>
        <w:pStyle w:val="ListBullet"/>
        <w:numPr>
          <w:ilvl w:val="0"/>
          <w:numId w:val="0"/>
        </w:numPr>
        <w:ind w:left="720"/>
        <w:rPr>
          <w:b/>
          <w:sz w:val="28"/>
          <w:szCs w:val="28"/>
        </w:rPr>
      </w:pPr>
      <w:r w:rsidRPr="007C699E">
        <w:rPr>
          <w:b/>
          <w:sz w:val="28"/>
          <w:szCs w:val="28"/>
        </w:rPr>
        <w:t xml:space="preserve">AOB </w:t>
      </w:r>
    </w:p>
    <w:p w14:paraId="4F31D811" w14:textId="4F500884" w:rsidR="007C699E" w:rsidRDefault="007C699E" w:rsidP="007C699E">
      <w:pPr>
        <w:pStyle w:val="ListBullet"/>
        <w:numPr>
          <w:ilvl w:val="0"/>
          <w:numId w:val="0"/>
        </w:num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Events for outgoing 6</w:t>
      </w:r>
      <w:r w:rsidRPr="007C699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years not going ahead due to COVID restrictions </w:t>
      </w:r>
    </w:p>
    <w:p w14:paraId="4C638585" w14:textId="3FBACBA1" w:rsidR="007C699E" w:rsidRDefault="007C699E" w:rsidP="007C699E">
      <w:pPr>
        <w:pStyle w:val="ListBullet"/>
        <w:numPr>
          <w:ilvl w:val="0"/>
          <w:numId w:val="0"/>
        </w:num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Awards for students year ending 19-20 were sent out </w:t>
      </w:r>
    </w:p>
    <w:p w14:paraId="4EC96881" w14:textId="0FB890BA" w:rsidR="007C699E" w:rsidRDefault="007C699E" w:rsidP="007C699E">
      <w:pPr>
        <w:pStyle w:val="ListBullet"/>
        <w:numPr>
          <w:ilvl w:val="0"/>
          <w:numId w:val="0"/>
        </w:num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Prize winners were notified </w:t>
      </w:r>
    </w:p>
    <w:p w14:paraId="3694D88F" w14:textId="2DB5E696" w:rsidR="007C699E" w:rsidRDefault="007C699E" w:rsidP="007C699E">
      <w:pPr>
        <w:pStyle w:val="ListBullet"/>
        <w:numPr>
          <w:ilvl w:val="0"/>
          <w:numId w:val="0"/>
        </w:num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Class awards were not given out </w:t>
      </w:r>
    </w:p>
    <w:p w14:paraId="365BE601" w14:textId="1D8C76B7" w:rsidR="007C699E" w:rsidRDefault="007C699E" w:rsidP="007C699E">
      <w:pPr>
        <w:pStyle w:val="ListBullet"/>
        <w:numPr>
          <w:ilvl w:val="0"/>
          <w:numId w:val="0"/>
        </w:num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Parent Teacher meeting query </w:t>
      </w:r>
    </w:p>
    <w:p w14:paraId="30B319D5" w14:textId="768A8A1A" w:rsidR="007C699E" w:rsidRPr="00381462" w:rsidRDefault="007C699E" w:rsidP="007C699E">
      <w:pPr>
        <w:pStyle w:val="ListBullet"/>
        <w:numPr>
          <w:ilvl w:val="0"/>
          <w:numId w:val="0"/>
        </w:num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More detail reporting – query could it be considered Greg Rafter </w:t>
      </w:r>
    </w:p>
    <w:p w14:paraId="63410C2A" w14:textId="77777777" w:rsidR="00CA6B4F" w:rsidRPr="00381462" w:rsidRDefault="00D205D8" w:rsidP="00AB4981">
      <w:pPr>
        <w:pStyle w:val="Heading1"/>
        <w:rPr>
          <w:sz w:val="28"/>
          <w:szCs w:val="28"/>
        </w:rPr>
      </w:pPr>
      <w:sdt>
        <w:sdtPr>
          <w:rPr>
            <w:sz w:val="28"/>
            <w:szCs w:val="28"/>
          </w:rPr>
          <w:alias w:val="Next meeting:"/>
          <w:tag w:val="Next meeting:"/>
          <w:id w:val="-1524860034"/>
          <w:placeholder>
            <w:docPart w:val="684CC38F3BAF476C9361C9C4B429345E"/>
          </w:placeholder>
          <w:temporary/>
          <w:showingPlcHdr/>
        </w:sdtPr>
        <w:sdtEndPr/>
        <w:sdtContent>
          <w:r w:rsidR="00CA6B4F" w:rsidRPr="00381462">
            <w:rPr>
              <w:sz w:val="28"/>
              <w:szCs w:val="28"/>
            </w:rPr>
            <w:t>Next Meeting</w:t>
          </w:r>
        </w:sdtContent>
      </w:sdt>
    </w:p>
    <w:p w14:paraId="517C855E" w14:textId="77777777" w:rsidR="003F0D28" w:rsidRPr="00381462" w:rsidRDefault="00BA686E" w:rsidP="003F0D28">
      <w:pPr>
        <w:rPr>
          <w:sz w:val="28"/>
          <w:szCs w:val="28"/>
        </w:rPr>
      </w:pPr>
      <w:r>
        <w:rPr>
          <w:sz w:val="28"/>
          <w:szCs w:val="28"/>
        </w:rPr>
        <w:t>Tuesday 10</w:t>
      </w:r>
      <w:r w:rsidRPr="00BA686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</w:t>
      </w:r>
    </w:p>
    <w:p w14:paraId="31154662" w14:textId="77777777" w:rsidR="002C3DB0" w:rsidRPr="00381462" w:rsidRDefault="00BA686E" w:rsidP="003F0D28">
      <w:pPr>
        <w:rPr>
          <w:sz w:val="28"/>
          <w:szCs w:val="28"/>
        </w:rPr>
      </w:pPr>
      <w:r>
        <w:rPr>
          <w:sz w:val="28"/>
          <w:szCs w:val="28"/>
        </w:rPr>
        <w:t>6.30-</w:t>
      </w:r>
      <w:r w:rsidR="00BA467C">
        <w:rPr>
          <w:sz w:val="28"/>
          <w:szCs w:val="28"/>
        </w:rPr>
        <w:t xml:space="preserve">7.30 zoom or teams (to be decided) </w:t>
      </w:r>
    </w:p>
    <w:p w14:paraId="1839F246" w14:textId="77777777" w:rsidR="00A0021A" w:rsidRPr="00381462" w:rsidRDefault="00A0021A" w:rsidP="003F0D28">
      <w:pPr>
        <w:rPr>
          <w:b/>
          <w:sz w:val="28"/>
          <w:szCs w:val="28"/>
        </w:rPr>
      </w:pPr>
    </w:p>
    <w:p w14:paraId="021024A6" w14:textId="77777777" w:rsidR="002C3DB0" w:rsidRPr="00381462" w:rsidRDefault="002C3DB0" w:rsidP="003F0D28">
      <w:pPr>
        <w:rPr>
          <w:b/>
          <w:sz w:val="28"/>
          <w:szCs w:val="28"/>
        </w:rPr>
      </w:pPr>
      <w:r w:rsidRPr="00381462">
        <w:rPr>
          <w:b/>
          <w:sz w:val="28"/>
          <w:szCs w:val="28"/>
        </w:rPr>
        <w:t xml:space="preserve">Agenda </w:t>
      </w:r>
      <w:r w:rsidR="00BA467C" w:rsidRPr="00381462">
        <w:rPr>
          <w:b/>
          <w:sz w:val="28"/>
          <w:szCs w:val="28"/>
        </w:rPr>
        <w:t xml:space="preserve">Items </w:t>
      </w:r>
      <w:r w:rsidR="00BA467C">
        <w:rPr>
          <w:b/>
          <w:sz w:val="28"/>
          <w:szCs w:val="28"/>
        </w:rPr>
        <w:t xml:space="preserve">on going </w:t>
      </w:r>
    </w:p>
    <w:p w14:paraId="405AB724" w14:textId="77777777" w:rsidR="007422FE" w:rsidRPr="00381462" w:rsidRDefault="007422FE" w:rsidP="007422FE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sz w:val="28"/>
          <w:szCs w:val="28"/>
          <w:lang w:val="en-GB"/>
        </w:rPr>
      </w:pPr>
      <w:r w:rsidRPr="00381462">
        <w:rPr>
          <w:sz w:val="28"/>
          <w:szCs w:val="28"/>
          <w:lang w:val="en-GB"/>
        </w:rPr>
        <w:t>Board of Management Report</w:t>
      </w:r>
    </w:p>
    <w:p w14:paraId="7330BAD1" w14:textId="77777777" w:rsidR="00A0021A" w:rsidRPr="00381462" w:rsidRDefault="00A0021A" w:rsidP="00A0021A">
      <w:pPr>
        <w:pStyle w:val="ListParagraph"/>
        <w:spacing w:after="0" w:line="240" w:lineRule="auto"/>
        <w:ind w:left="360"/>
        <w:contextualSpacing w:val="0"/>
        <w:rPr>
          <w:sz w:val="28"/>
          <w:szCs w:val="28"/>
          <w:lang w:val="en-GB"/>
        </w:rPr>
      </w:pPr>
    </w:p>
    <w:p w14:paraId="2F7BD37F" w14:textId="77777777" w:rsidR="007422FE" w:rsidRPr="00381462" w:rsidRDefault="007422FE" w:rsidP="007422FE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sz w:val="28"/>
          <w:szCs w:val="28"/>
          <w:lang w:val="en-GB"/>
        </w:rPr>
      </w:pPr>
      <w:r w:rsidRPr="00381462">
        <w:rPr>
          <w:sz w:val="28"/>
          <w:szCs w:val="28"/>
          <w:lang w:val="en-GB"/>
        </w:rPr>
        <w:t>Principal's Report.</w:t>
      </w:r>
    </w:p>
    <w:p w14:paraId="3C6D7472" w14:textId="77777777" w:rsidR="00A0021A" w:rsidRPr="00381462" w:rsidRDefault="00A0021A" w:rsidP="00A0021A">
      <w:pPr>
        <w:pStyle w:val="ListParagraph"/>
        <w:rPr>
          <w:sz w:val="28"/>
          <w:szCs w:val="28"/>
          <w:lang w:val="en-GB"/>
        </w:rPr>
      </w:pPr>
    </w:p>
    <w:p w14:paraId="4E1913ED" w14:textId="77777777" w:rsidR="00A0021A" w:rsidRPr="00381462" w:rsidRDefault="002C3DB0" w:rsidP="002C3DB0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81462">
        <w:rPr>
          <w:sz w:val="28"/>
          <w:szCs w:val="28"/>
        </w:rPr>
        <w:t>Child Protection</w:t>
      </w:r>
    </w:p>
    <w:p w14:paraId="7BF735B1" w14:textId="3F6738D9" w:rsidR="00A0021A" w:rsidRPr="00381462" w:rsidRDefault="002C3DB0" w:rsidP="00A0021A">
      <w:pPr>
        <w:pStyle w:val="ListParagraph"/>
        <w:ind w:left="360"/>
        <w:rPr>
          <w:sz w:val="28"/>
          <w:szCs w:val="28"/>
        </w:rPr>
      </w:pPr>
      <w:r w:rsidRPr="00381462">
        <w:rPr>
          <w:sz w:val="28"/>
          <w:szCs w:val="28"/>
        </w:rPr>
        <w:t xml:space="preserve"> </w:t>
      </w:r>
    </w:p>
    <w:p w14:paraId="55D3C016" w14:textId="77777777" w:rsidR="00A0021A" w:rsidRPr="00381462" w:rsidRDefault="00A0021A" w:rsidP="002C3DB0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81462">
        <w:rPr>
          <w:sz w:val="28"/>
          <w:szCs w:val="28"/>
        </w:rPr>
        <w:t xml:space="preserve">AOB  </w:t>
      </w:r>
    </w:p>
    <w:p w14:paraId="377CDE57" w14:textId="77777777" w:rsidR="00CA6B4F" w:rsidRPr="00381462" w:rsidRDefault="00CA6B4F" w:rsidP="003F0D28">
      <w:pPr>
        <w:rPr>
          <w:color w:val="000000" w:themeColor="text1"/>
          <w:sz w:val="28"/>
          <w:szCs w:val="28"/>
        </w:rPr>
      </w:pPr>
    </w:p>
    <w:p w14:paraId="4C6A7AFC" w14:textId="77777777" w:rsidR="00D633DA" w:rsidRPr="00381462" w:rsidRDefault="00D633DA" w:rsidP="003F0D28">
      <w:pPr>
        <w:rPr>
          <w:color w:val="000000" w:themeColor="text1"/>
          <w:sz w:val="28"/>
          <w:szCs w:val="28"/>
        </w:rPr>
      </w:pPr>
    </w:p>
    <w:p w14:paraId="2BFCE50C" w14:textId="77777777" w:rsidR="00D633DA" w:rsidRPr="00381462" w:rsidRDefault="00D633DA" w:rsidP="003F0D28">
      <w:pPr>
        <w:rPr>
          <w:color w:val="000000" w:themeColor="text1"/>
          <w:sz w:val="28"/>
          <w:szCs w:val="28"/>
        </w:rPr>
      </w:pPr>
    </w:p>
    <w:p w14:paraId="1FEBCC7C" w14:textId="77777777" w:rsidR="00D633DA" w:rsidRPr="00381462" w:rsidRDefault="00D633DA" w:rsidP="003F0D28">
      <w:pPr>
        <w:rPr>
          <w:color w:val="000000" w:themeColor="text1"/>
          <w:sz w:val="28"/>
          <w:szCs w:val="28"/>
        </w:rPr>
      </w:pPr>
    </w:p>
    <w:p w14:paraId="341083B2" w14:textId="77777777" w:rsidR="00D633DA" w:rsidRPr="00381462" w:rsidRDefault="00D633DA" w:rsidP="003F0D28">
      <w:pPr>
        <w:rPr>
          <w:color w:val="000000" w:themeColor="text1"/>
          <w:sz w:val="28"/>
          <w:szCs w:val="28"/>
        </w:rPr>
      </w:pPr>
    </w:p>
    <w:p w14:paraId="7899048D" w14:textId="77777777" w:rsidR="00D633DA" w:rsidRPr="00381462" w:rsidRDefault="00D633DA" w:rsidP="003F0D28">
      <w:pPr>
        <w:rPr>
          <w:color w:val="000000" w:themeColor="text1"/>
          <w:sz w:val="28"/>
          <w:szCs w:val="28"/>
        </w:rPr>
      </w:pPr>
    </w:p>
    <w:p w14:paraId="21507A9A" w14:textId="77777777" w:rsidR="001805E8" w:rsidRPr="00381462" w:rsidRDefault="001805E8" w:rsidP="003F0D28">
      <w:pPr>
        <w:rPr>
          <w:color w:val="000000" w:themeColor="text1"/>
          <w:sz w:val="28"/>
          <w:szCs w:val="28"/>
        </w:rPr>
      </w:pPr>
    </w:p>
    <w:p w14:paraId="277C36A5" w14:textId="77777777" w:rsidR="00D60F36" w:rsidRPr="00381462" w:rsidRDefault="00D60F36" w:rsidP="003F0D28">
      <w:pPr>
        <w:rPr>
          <w:color w:val="000000" w:themeColor="text1"/>
          <w:sz w:val="28"/>
          <w:szCs w:val="28"/>
        </w:rPr>
      </w:pPr>
    </w:p>
    <w:p w14:paraId="63492378" w14:textId="77777777" w:rsidR="00D60F36" w:rsidRDefault="00D60F36" w:rsidP="003F0D28">
      <w:pPr>
        <w:rPr>
          <w:color w:val="000000" w:themeColor="text1"/>
          <w:sz w:val="28"/>
          <w:szCs w:val="28"/>
        </w:rPr>
      </w:pPr>
    </w:p>
    <w:p w14:paraId="07E29008" w14:textId="77777777" w:rsidR="00BA467C" w:rsidRDefault="00BA467C" w:rsidP="003F0D28">
      <w:pPr>
        <w:rPr>
          <w:color w:val="000000" w:themeColor="text1"/>
          <w:sz w:val="28"/>
          <w:szCs w:val="28"/>
        </w:rPr>
      </w:pPr>
    </w:p>
    <w:p w14:paraId="19BC49CB" w14:textId="77777777" w:rsidR="00BA467C" w:rsidRDefault="00BA467C" w:rsidP="003F0D28">
      <w:pPr>
        <w:rPr>
          <w:color w:val="000000" w:themeColor="text1"/>
          <w:sz w:val="28"/>
          <w:szCs w:val="28"/>
        </w:rPr>
      </w:pPr>
    </w:p>
    <w:p w14:paraId="67679DC7" w14:textId="77777777" w:rsidR="00BA467C" w:rsidRPr="00381462" w:rsidRDefault="00BA467C" w:rsidP="003F0D28">
      <w:pPr>
        <w:rPr>
          <w:color w:val="000000" w:themeColor="text1"/>
          <w:sz w:val="28"/>
          <w:szCs w:val="28"/>
        </w:rPr>
      </w:pPr>
    </w:p>
    <w:p w14:paraId="0D1CBB81" w14:textId="77777777" w:rsidR="00D60F36" w:rsidRPr="00381462" w:rsidRDefault="00D60F36" w:rsidP="003F0D28">
      <w:pPr>
        <w:rPr>
          <w:color w:val="000000" w:themeColor="text1"/>
          <w:sz w:val="28"/>
          <w:szCs w:val="28"/>
        </w:rPr>
      </w:pPr>
    </w:p>
    <w:p w14:paraId="22520008" w14:textId="77777777" w:rsidR="001805E8" w:rsidRPr="00381462" w:rsidRDefault="001805E8" w:rsidP="003F0D28">
      <w:pPr>
        <w:rPr>
          <w:color w:val="000000" w:themeColor="text1"/>
          <w:sz w:val="28"/>
          <w:szCs w:val="28"/>
        </w:rPr>
      </w:pPr>
    </w:p>
    <w:p w14:paraId="56C502E2" w14:textId="0CCE1B66" w:rsidR="00D633DA" w:rsidRPr="00381462" w:rsidRDefault="00D633DA" w:rsidP="001805E8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D633DA" w:rsidRPr="00381462" w:rsidSect="00AB4981">
      <w:headerReference w:type="default" r:id="rId11"/>
      <w:footerReference w:type="default" r:id="rId12"/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5060C" w14:textId="77777777" w:rsidR="00523927" w:rsidRDefault="00523927">
      <w:pPr>
        <w:spacing w:after="0" w:line="240" w:lineRule="auto"/>
      </w:pPr>
      <w:r>
        <w:separator/>
      </w:r>
    </w:p>
  </w:endnote>
  <w:endnote w:type="continuationSeparator" w:id="0">
    <w:p w14:paraId="66D2319B" w14:textId="77777777" w:rsidR="00523927" w:rsidRDefault="0052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9A46E" w14:textId="6BC67B4A" w:rsidR="005C2DE0" w:rsidRDefault="00794BF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205D8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347AB" w14:textId="77777777" w:rsidR="00523927" w:rsidRDefault="00523927">
      <w:pPr>
        <w:spacing w:after="0" w:line="240" w:lineRule="auto"/>
      </w:pPr>
      <w:r>
        <w:separator/>
      </w:r>
    </w:p>
  </w:footnote>
  <w:footnote w:type="continuationSeparator" w:id="0">
    <w:p w14:paraId="776977C9" w14:textId="77777777" w:rsidR="00523927" w:rsidRDefault="0052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C7B4E" w14:textId="2CA34EBA" w:rsidR="005C2DE0" w:rsidRDefault="00BB0B0A">
    <w:pPr>
      <w:pStyle w:val="Header"/>
    </w:pPr>
    <w:r>
      <w:rPr>
        <w:noProof/>
        <w:color w:val="auto"/>
        <w:lang w:val="en-IE" w:eastAsia="en-IE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04CDECB" wp14:editId="396D2EA5">
              <wp:simplePos x="0" y="0"/>
              <mc:AlternateContent>
                <mc:Choice Requires="wp14">
                  <wp:positionH relativeFrom="page">
                    <wp14:pctPosHOffset>-3800</wp14:pctPosHOffset>
                  </wp:positionH>
                </mc:Choice>
                <mc:Fallback>
                  <wp:positionH relativeFrom="page">
                    <wp:posOffset>-295275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-1200</wp14:pctPosVOffset>
                  </wp:positionV>
                </mc:Choice>
                <mc:Fallback>
                  <wp:positionV relativeFrom="page">
                    <wp:posOffset>-120650</wp:posOffset>
                  </wp:positionV>
                </mc:Fallback>
              </mc:AlternateContent>
              <wp:extent cx="9686290" cy="10299700"/>
              <wp:effectExtent l="19050" t="0" r="71755" b="0"/>
              <wp:wrapNone/>
              <wp:docPr id="6" name="Group 6" descr="decorative elemen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86290" cy="10299700"/>
                        <a:chOff x="0" y="0"/>
                        <a:chExt cx="9716770" cy="10298367"/>
                      </a:xfrm>
                    </wpg:grpSpPr>
                    <wps:wsp>
                      <wps:cNvPr id="9" name="Freeform: Shape 9">
                        <a:extLst/>
                      </wps:cNvPr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>
                        <a:extLst/>
                      </wps:cNvPr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>
                        <a:extLst/>
                      </wps:cNvPr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>
                        <a:extLst/>
                      </wps:cNvPr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>
                        <a:extLst/>
                      </wps:cNvPr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2AF44D84" id="Group 6" o:spid="_x0000_s1026" alt="decorative element" style="position:absolute;margin-left:0;margin-top:0;width:762.7pt;height:811pt;z-index:-251658240;mso-width-percent:1253;mso-height-percent:1024;mso-left-percent:-38;mso-top-percent:-12;mso-position-horizontal-relative:page;mso-position-vertical-relative:page;mso-width-percent:1253;mso-height-percent:1024;mso-left-percent:-38;mso-top-percent:-12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">
              <v:shape id="Freeform: Shape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" path="m5640,5640r5339927,l5345567,1384014r-5339927,l5640,5640xe" fillcolor="#2f3342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color="#e7e6e6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#c0f400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" path="m5640,5640r5334000,l5339640,1036880r-5334000,l5640,5640xe" fillcolor="#2f3342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Freeform: Shape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Straight Connector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c0f400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03226D7"/>
    <w:multiLevelType w:val="hybridMultilevel"/>
    <w:tmpl w:val="8C18D5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77435"/>
    <w:multiLevelType w:val="hybridMultilevel"/>
    <w:tmpl w:val="BF12A2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E677B"/>
    <w:multiLevelType w:val="hybridMultilevel"/>
    <w:tmpl w:val="4266CE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04B8"/>
    <w:multiLevelType w:val="hybridMultilevel"/>
    <w:tmpl w:val="4B3EF6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16802"/>
    <w:multiLevelType w:val="hybridMultilevel"/>
    <w:tmpl w:val="524EEA2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E2578"/>
    <w:multiLevelType w:val="hybridMultilevel"/>
    <w:tmpl w:val="664E4C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3427E"/>
    <w:multiLevelType w:val="hybridMultilevel"/>
    <w:tmpl w:val="52588EF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01A73"/>
    <w:multiLevelType w:val="hybridMultilevel"/>
    <w:tmpl w:val="E7900E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F21"/>
    <w:multiLevelType w:val="hybridMultilevel"/>
    <w:tmpl w:val="CF4052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277C3"/>
    <w:multiLevelType w:val="hybridMultilevel"/>
    <w:tmpl w:val="88F0F2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743CE"/>
    <w:multiLevelType w:val="hybridMultilevel"/>
    <w:tmpl w:val="EA08B80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23D55"/>
    <w:multiLevelType w:val="hybridMultilevel"/>
    <w:tmpl w:val="6A2C8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B20B7"/>
    <w:multiLevelType w:val="hybridMultilevel"/>
    <w:tmpl w:val="883ABEC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BB42E0"/>
    <w:multiLevelType w:val="hybridMultilevel"/>
    <w:tmpl w:val="770221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B7F9D"/>
    <w:multiLevelType w:val="hybridMultilevel"/>
    <w:tmpl w:val="E2545E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00410"/>
    <w:multiLevelType w:val="hybridMultilevel"/>
    <w:tmpl w:val="335E21B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011E4"/>
    <w:multiLevelType w:val="hybridMultilevel"/>
    <w:tmpl w:val="A33A64BC"/>
    <w:lvl w:ilvl="0" w:tplc="E8CC78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30F05"/>
    <w:multiLevelType w:val="hybridMultilevel"/>
    <w:tmpl w:val="E0E096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00C27"/>
    <w:multiLevelType w:val="hybridMultilevel"/>
    <w:tmpl w:val="BFBE8F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51A86"/>
    <w:multiLevelType w:val="hybridMultilevel"/>
    <w:tmpl w:val="802CA4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D7D30"/>
    <w:multiLevelType w:val="hybridMultilevel"/>
    <w:tmpl w:val="C1B253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60802"/>
    <w:multiLevelType w:val="hybridMultilevel"/>
    <w:tmpl w:val="DCA4FC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515AC"/>
    <w:multiLevelType w:val="hybridMultilevel"/>
    <w:tmpl w:val="12E663A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2"/>
  </w:num>
  <w:num w:numId="4">
    <w:abstractNumId w:val="1"/>
  </w:num>
  <w:num w:numId="5">
    <w:abstractNumId w:val="25"/>
  </w:num>
  <w:num w:numId="6">
    <w:abstractNumId w:val="4"/>
  </w:num>
  <w:num w:numId="7">
    <w:abstractNumId w:val="14"/>
  </w:num>
  <w:num w:numId="8">
    <w:abstractNumId w:val="13"/>
  </w:num>
  <w:num w:numId="9">
    <w:abstractNumId w:val="19"/>
  </w:num>
  <w:num w:numId="10">
    <w:abstractNumId w:val="16"/>
  </w:num>
  <w:num w:numId="11">
    <w:abstractNumId w:val="21"/>
  </w:num>
  <w:num w:numId="12">
    <w:abstractNumId w:val="18"/>
  </w:num>
  <w:num w:numId="13">
    <w:abstractNumId w:val="9"/>
  </w:num>
  <w:num w:numId="14">
    <w:abstractNumId w:val="6"/>
  </w:num>
  <w:num w:numId="15">
    <w:abstractNumId w:val="15"/>
  </w:num>
  <w:num w:numId="16">
    <w:abstractNumId w:val="17"/>
  </w:num>
  <w:num w:numId="17">
    <w:abstractNumId w:val="10"/>
  </w:num>
  <w:num w:numId="18">
    <w:abstractNumId w:val="24"/>
  </w:num>
  <w:num w:numId="19">
    <w:abstractNumId w:val="23"/>
  </w:num>
  <w:num w:numId="20">
    <w:abstractNumId w:val="7"/>
  </w:num>
  <w:num w:numId="21">
    <w:abstractNumId w:val="11"/>
  </w:num>
  <w:num w:numId="22">
    <w:abstractNumId w:val="3"/>
  </w:num>
  <w:num w:numId="23">
    <w:abstractNumId w:val="5"/>
  </w:num>
  <w:num w:numId="24">
    <w:abstractNumId w:val="20"/>
  </w:num>
  <w:num w:numId="25">
    <w:abstractNumId w:val="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28"/>
    <w:rsid w:val="0001495E"/>
    <w:rsid w:val="0001626D"/>
    <w:rsid w:val="00023760"/>
    <w:rsid w:val="00035454"/>
    <w:rsid w:val="00092913"/>
    <w:rsid w:val="000D0E9A"/>
    <w:rsid w:val="000E6CC6"/>
    <w:rsid w:val="001805E8"/>
    <w:rsid w:val="001A0C95"/>
    <w:rsid w:val="001A4A84"/>
    <w:rsid w:val="001D56C0"/>
    <w:rsid w:val="001E6960"/>
    <w:rsid w:val="00273B7F"/>
    <w:rsid w:val="002B31B0"/>
    <w:rsid w:val="002C3DB0"/>
    <w:rsid w:val="002E0B9C"/>
    <w:rsid w:val="002E6287"/>
    <w:rsid w:val="00303AE1"/>
    <w:rsid w:val="003712F4"/>
    <w:rsid w:val="00381462"/>
    <w:rsid w:val="003949BD"/>
    <w:rsid w:val="003A1B49"/>
    <w:rsid w:val="003C7009"/>
    <w:rsid w:val="003F0D28"/>
    <w:rsid w:val="004C20D0"/>
    <w:rsid w:val="004D559D"/>
    <w:rsid w:val="004D61A7"/>
    <w:rsid w:val="004D78D4"/>
    <w:rsid w:val="004E609F"/>
    <w:rsid w:val="004F0680"/>
    <w:rsid w:val="004F5F09"/>
    <w:rsid w:val="00523927"/>
    <w:rsid w:val="00524B92"/>
    <w:rsid w:val="00560F76"/>
    <w:rsid w:val="00591FFE"/>
    <w:rsid w:val="00596133"/>
    <w:rsid w:val="005C2DE0"/>
    <w:rsid w:val="006605F4"/>
    <w:rsid w:val="00681F69"/>
    <w:rsid w:val="006B7784"/>
    <w:rsid w:val="006E110A"/>
    <w:rsid w:val="006F16F0"/>
    <w:rsid w:val="006F1A18"/>
    <w:rsid w:val="007422FE"/>
    <w:rsid w:val="007520BE"/>
    <w:rsid w:val="00761CCB"/>
    <w:rsid w:val="00771D8C"/>
    <w:rsid w:val="00794BF1"/>
    <w:rsid w:val="007C699E"/>
    <w:rsid w:val="008E0457"/>
    <w:rsid w:val="00902328"/>
    <w:rsid w:val="00914DFB"/>
    <w:rsid w:val="0094388D"/>
    <w:rsid w:val="00957CE4"/>
    <w:rsid w:val="00A0021A"/>
    <w:rsid w:val="00A06E03"/>
    <w:rsid w:val="00A20776"/>
    <w:rsid w:val="00A4122C"/>
    <w:rsid w:val="00A448C1"/>
    <w:rsid w:val="00A45BEB"/>
    <w:rsid w:val="00A8479F"/>
    <w:rsid w:val="00A970C4"/>
    <w:rsid w:val="00AA7AA0"/>
    <w:rsid w:val="00AB4981"/>
    <w:rsid w:val="00AD20E5"/>
    <w:rsid w:val="00AE10AF"/>
    <w:rsid w:val="00AE1AFF"/>
    <w:rsid w:val="00B15D1D"/>
    <w:rsid w:val="00B43495"/>
    <w:rsid w:val="00B70211"/>
    <w:rsid w:val="00B71324"/>
    <w:rsid w:val="00BA467C"/>
    <w:rsid w:val="00BA4756"/>
    <w:rsid w:val="00BA686E"/>
    <w:rsid w:val="00BB0B0A"/>
    <w:rsid w:val="00BD56FA"/>
    <w:rsid w:val="00BF18FB"/>
    <w:rsid w:val="00C47AF9"/>
    <w:rsid w:val="00C6184C"/>
    <w:rsid w:val="00C71CCD"/>
    <w:rsid w:val="00CA6B4F"/>
    <w:rsid w:val="00D205D8"/>
    <w:rsid w:val="00D431FD"/>
    <w:rsid w:val="00D60F36"/>
    <w:rsid w:val="00D633DA"/>
    <w:rsid w:val="00DA4A43"/>
    <w:rsid w:val="00DA5BEB"/>
    <w:rsid w:val="00DE395C"/>
    <w:rsid w:val="00E2411A"/>
    <w:rsid w:val="00E37225"/>
    <w:rsid w:val="00E51439"/>
    <w:rsid w:val="00E945D8"/>
    <w:rsid w:val="00EA62D6"/>
    <w:rsid w:val="00EF36A5"/>
    <w:rsid w:val="00F4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2A2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AE10A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sid w:val="00AE10AF"/>
    <w:rPr>
      <w:b/>
      <w:bCs/>
    </w:rPr>
  </w:style>
  <w:style w:type="table" w:styleId="TableGrid">
    <w:name w:val="Table Grid"/>
    <w:basedOn w:val="TableNormal"/>
    <w:uiPriority w:val="39"/>
    <w:rsid w:val="00AE10A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rsid w:val="00AE10AF"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rsid w:val="00AE10AF"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rsid w:val="00AE10AF"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rsid w:val="00AE10AF"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A0C95"/>
    <w:rPr>
      <w:color w:val="05D74D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BD56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7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CE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C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C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AHONYS\Rockwell%20parents%20council\Rockwell%20College%20Parents%20Asso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D7D78598DE4001AA94318FFD033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FC80E-55AA-4DAB-B01A-CB744E5B7534}"/>
      </w:docPartPr>
      <w:docPartBody>
        <w:p w:rsidR="00B97E83" w:rsidRDefault="00902C8D">
          <w:pPr>
            <w:pStyle w:val="92D7D78598DE4001AA94318FFD033708"/>
          </w:pPr>
          <w:r w:rsidRPr="00AB4981">
            <w:t>In Attendance</w:t>
          </w:r>
        </w:p>
      </w:docPartBody>
    </w:docPart>
    <w:docPart>
      <w:docPartPr>
        <w:name w:val="38A5391665C44E8381624C85B5BB2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2FDE1-244A-43E0-AC5E-1317C172524F}"/>
      </w:docPartPr>
      <w:docPartBody>
        <w:p w:rsidR="00B97E83" w:rsidRDefault="00902C8D">
          <w:pPr>
            <w:pStyle w:val="38A5391665C44E8381624C85B5BB2781"/>
          </w:pPr>
          <w:r w:rsidRPr="00CA6B4F">
            <w:t>Principal’s Report</w:t>
          </w:r>
        </w:p>
      </w:docPartBody>
    </w:docPart>
    <w:docPart>
      <w:docPartPr>
        <w:name w:val="684CC38F3BAF476C9361C9C4B4293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A820-8A52-4764-B010-6F97F1406387}"/>
      </w:docPartPr>
      <w:docPartBody>
        <w:p w:rsidR="00B97E83" w:rsidRDefault="00902C8D">
          <w:pPr>
            <w:pStyle w:val="684CC38F3BAF476C9361C9C4B429345E"/>
          </w:pPr>
          <w:r w:rsidRPr="00AB4981"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02C8D"/>
    <w:rsid w:val="001018F6"/>
    <w:rsid w:val="00142B96"/>
    <w:rsid w:val="00375D70"/>
    <w:rsid w:val="00543287"/>
    <w:rsid w:val="008358D7"/>
    <w:rsid w:val="00902C8D"/>
    <w:rsid w:val="009B6DAD"/>
    <w:rsid w:val="00B97E83"/>
    <w:rsid w:val="00C54CD5"/>
    <w:rsid w:val="00CD7CE8"/>
    <w:rsid w:val="00E21BAB"/>
    <w:rsid w:val="00E5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E83"/>
  </w:style>
  <w:style w:type="paragraph" w:styleId="Heading1">
    <w:name w:val="heading 1"/>
    <w:basedOn w:val="Normal"/>
    <w:next w:val="Normal"/>
    <w:link w:val="Heading1Char"/>
    <w:uiPriority w:val="4"/>
    <w:qFormat/>
    <w:rsid w:val="00B97E83"/>
    <w:pPr>
      <w:keepNext/>
      <w:keepLines/>
      <w:spacing w:before="360" w:after="120" w:line="264" w:lineRule="auto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5B48DA55114D3398A114AB74259E78">
    <w:name w:val="A55B48DA55114D3398A114AB74259E78"/>
    <w:rsid w:val="00B97E83"/>
  </w:style>
  <w:style w:type="paragraph" w:customStyle="1" w:styleId="92D7D78598DE4001AA94318FFD033708">
    <w:name w:val="92D7D78598DE4001AA94318FFD033708"/>
    <w:rsid w:val="00B97E83"/>
  </w:style>
  <w:style w:type="paragraph" w:customStyle="1" w:styleId="FF18F175E8EB485BBA04B82AB3B721E6">
    <w:name w:val="FF18F175E8EB485BBA04B82AB3B721E6"/>
    <w:rsid w:val="00B97E83"/>
  </w:style>
  <w:style w:type="paragraph" w:customStyle="1" w:styleId="561A57AEDA2D4634803BE67CEEDBC42C">
    <w:name w:val="561A57AEDA2D4634803BE67CEEDBC42C"/>
    <w:rsid w:val="00B97E83"/>
  </w:style>
  <w:style w:type="paragraph" w:customStyle="1" w:styleId="38A5391665C44E8381624C85B5BB2781">
    <w:name w:val="38A5391665C44E8381624C85B5BB2781"/>
    <w:rsid w:val="00B97E83"/>
  </w:style>
  <w:style w:type="paragraph" w:customStyle="1" w:styleId="FDA20C18B2C447D19E57D6EA5A443112">
    <w:name w:val="FDA20C18B2C447D19E57D6EA5A443112"/>
    <w:rsid w:val="00B97E83"/>
  </w:style>
  <w:style w:type="paragraph" w:customStyle="1" w:styleId="BD3B618B585146B9B554A000B8EF5F9A">
    <w:name w:val="BD3B618B585146B9B554A000B8EF5F9A"/>
    <w:rsid w:val="00B97E83"/>
  </w:style>
  <w:style w:type="paragraph" w:styleId="ListBullet">
    <w:name w:val="List Bullet"/>
    <w:basedOn w:val="Normal"/>
    <w:uiPriority w:val="10"/>
    <w:qFormat/>
    <w:rsid w:val="00B97E83"/>
    <w:pPr>
      <w:numPr>
        <w:numId w:val="1"/>
      </w:numPr>
      <w:spacing w:before="100" w:after="100" w:line="240" w:lineRule="auto"/>
      <w:contextualSpacing/>
    </w:pPr>
    <w:rPr>
      <w:szCs w:val="21"/>
      <w:lang w:val="en-US" w:eastAsia="ja-JP"/>
    </w:rPr>
  </w:style>
  <w:style w:type="paragraph" w:customStyle="1" w:styleId="7B3CFD5A27FD40B38E6E2C4435976229">
    <w:name w:val="7B3CFD5A27FD40B38E6E2C4435976229"/>
    <w:rsid w:val="00B97E83"/>
  </w:style>
  <w:style w:type="character" w:customStyle="1" w:styleId="Heading1Char">
    <w:name w:val="Heading 1 Char"/>
    <w:basedOn w:val="DefaultParagraphFont"/>
    <w:link w:val="Heading1"/>
    <w:uiPriority w:val="4"/>
    <w:rsid w:val="00B97E83"/>
    <w:rPr>
      <w:rFonts w:asciiTheme="majorHAnsi" w:eastAsiaTheme="majorEastAsia" w:hAnsiTheme="majorHAnsi" w:cstheme="majorBidi"/>
      <w:color w:val="000000" w:themeColor="text1"/>
      <w:sz w:val="30"/>
      <w:szCs w:val="30"/>
      <w:lang w:val="en-US" w:eastAsia="ja-JP"/>
    </w:rPr>
  </w:style>
  <w:style w:type="paragraph" w:customStyle="1" w:styleId="2DE05337F5184423909FCCCFD1AA2DB2">
    <w:name w:val="2DE05337F5184423909FCCCFD1AA2DB2"/>
    <w:rsid w:val="00B97E83"/>
  </w:style>
  <w:style w:type="paragraph" w:customStyle="1" w:styleId="E30926381B224A9C93E83EFD57461605">
    <w:name w:val="E30926381B224A9C93E83EFD57461605"/>
    <w:rsid w:val="00B97E83"/>
  </w:style>
  <w:style w:type="paragraph" w:customStyle="1" w:styleId="5AEF173CBB604D53A8149B7A26B85F47">
    <w:name w:val="5AEF173CBB604D53A8149B7A26B85F47"/>
    <w:rsid w:val="00B97E83"/>
  </w:style>
  <w:style w:type="paragraph" w:customStyle="1" w:styleId="EDC4718008144B878BE5EDA6EF6C9666">
    <w:name w:val="EDC4718008144B878BE5EDA6EF6C9666"/>
    <w:rsid w:val="00B97E83"/>
  </w:style>
  <w:style w:type="paragraph" w:customStyle="1" w:styleId="684CC38F3BAF476C9361C9C4B429345E">
    <w:name w:val="684CC38F3BAF476C9361C9C4B429345E"/>
    <w:rsid w:val="00B97E83"/>
  </w:style>
  <w:style w:type="paragraph" w:customStyle="1" w:styleId="6FCA93B46F784319AFA8DB7AD8B6A48F">
    <w:name w:val="6FCA93B46F784319AFA8DB7AD8B6A48F"/>
    <w:rsid w:val="00B97E83"/>
  </w:style>
  <w:style w:type="paragraph" w:customStyle="1" w:styleId="E46F5D2E034747359C07B2744616088F">
    <w:name w:val="E46F5D2E034747359C07B2744616088F"/>
    <w:rsid w:val="00B97E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CEBC301E15F4E9DCC1F13281B18C5" ma:contentTypeVersion="13" ma:contentTypeDescription="Create a new document." ma:contentTypeScope="" ma:versionID="a60f2bd63d85e9601ff8f7a69cd24e19">
  <xsd:schema xmlns:xsd="http://www.w3.org/2001/XMLSchema" xmlns:xs="http://www.w3.org/2001/XMLSchema" xmlns:p="http://schemas.microsoft.com/office/2006/metadata/properties" xmlns:ns3="826aec6f-d4af-4074-bff5-2e67fef16972" xmlns:ns4="506fa3ec-23a8-44dd-8d06-34c41b570e9b" targetNamespace="http://schemas.microsoft.com/office/2006/metadata/properties" ma:root="true" ma:fieldsID="e5cb1061b61c9a2cc0ef0f6ffeb198c5" ns3:_="" ns4:_="">
    <xsd:import namespace="826aec6f-d4af-4074-bff5-2e67fef16972"/>
    <xsd:import namespace="506fa3ec-23a8-44dd-8d06-34c41b570e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ec6f-d4af-4074-bff5-2e67fef1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a3ec-23a8-44dd-8d06-34c41b570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CD860-5794-4071-AC81-C1DA91960AF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6aec6f-d4af-4074-bff5-2e67fef16972"/>
    <ds:schemaRef ds:uri="http://purl.org/dc/elements/1.1/"/>
    <ds:schemaRef ds:uri="506fa3ec-23a8-44dd-8d06-34c41b570e9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472B24-5D78-4DEB-8725-EDF5FACF9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44A9B-A56C-4303-A9B9-EBFEF43B9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aec6f-d4af-4074-bff5-2e67fef16972"/>
    <ds:schemaRef ds:uri="506fa3ec-23a8-44dd-8d06-34c41b570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74127C-DB54-4AEF-859B-B88A27AE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Rockwell College Parents Assoc</Template>
  <TotalTime>0</TotalTime>
  <Pages>5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2020-11-19T16:18:00Z</dcterms:created>
  <dcterms:modified xsi:type="dcterms:W3CDTF">2020-11-19T16:19:00Z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0x010100041CEBC301E15F4E9DCC1F13281B18C5</vt:lpwstr>
  </property>
</Properties>
</file>