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CE4B9" w14:textId="77777777" w:rsidR="00EF36A5" w:rsidRPr="00381462" w:rsidRDefault="00681F69" w:rsidP="00AB4981">
      <w:pPr>
        <w:pStyle w:val="Title"/>
        <w:rPr>
          <w:sz w:val="28"/>
          <w:szCs w:val="28"/>
        </w:rPr>
      </w:pPr>
      <w:r w:rsidRPr="00381462">
        <w:rPr>
          <w:sz w:val="28"/>
          <w:szCs w:val="28"/>
        </w:rPr>
        <w:t>Rockwell College Par</w:t>
      </w:r>
      <w:r w:rsidR="001A0C95" w:rsidRPr="00381462">
        <w:rPr>
          <w:sz w:val="28"/>
          <w:szCs w:val="28"/>
        </w:rPr>
        <w:t>e</w:t>
      </w:r>
      <w:r w:rsidRPr="00381462">
        <w:rPr>
          <w:sz w:val="28"/>
          <w:szCs w:val="28"/>
        </w:rPr>
        <w:t>N</w:t>
      </w:r>
      <w:r w:rsidR="001A0C95" w:rsidRPr="00381462">
        <w:rPr>
          <w:sz w:val="28"/>
          <w:szCs w:val="28"/>
        </w:rPr>
        <w:t xml:space="preserve">ts Council ASSOCIATION Meeting </w:t>
      </w:r>
    </w:p>
    <w:p w14:paraId="207F73DC" w14:textId="77777777" w:rsidR="00EF36A5" w:rsidRPr="00381462" w:rsidRDefault="00EF36A5" w:rsidP="00AB4981">
      <w:pPr>
        <w:pStyle w:val="Title"/>
        <w:rPr>
          <w:b w:val="0"/>
          <w:sz w:val="28"/>
          <w:szCs w:val="28"/>
        </w:rPr>
      </w:pPr>
      <w:r w:rsidRPr="00381462">
        <w:rPr>
          <w:b w:val="0"/>
          <w:sz w:val="28"/>
          <w:szCs w:val="28"/>
        </w:rPr>
        <w:t>Minutes</w:t>
      </w:r>
    </w:p>
    <w:p w14:paraId="548C92EA" w14:textId="77777777" w:rsidR="00273B7F" w:rsidRPr="00381462" w:rsidRDefault="00EF36A5" w:rsidP="00AB4981">
      <w:pPr>
        <w:pStyle w:val="Details"/>
        <w:rPr>
          <w:szCs w:val="28"/>
        </w:rPr>
      </w:pPr>
      <w:r w:rsidRPr="00381462">
        <w:rPr>
          <w:b/>
          <w:szCs w:val="28"/>
        </w:rPr>
        <w:t>Date</w:t>
      </w:r>
      <w:r w:rsidRPr="00381462">
        <w:rPr>
          <w:szCs w:val="28"/>
        </w:rPr>
        <w:t xml:space="preserve">: </w:t>
      </w:r>
      <w:r w:rsidR="00E1687F">
        <w:rPr>
          <w:szCs w:val="28"/>
        </w:rPr>
        <w:t>13.01.2021</w:t>
      </w:r>
    </w:p>
    <w:p w14:paraId="2FED0C9A" w14:textId="77777777" w:rsidR="00EF36A5" w:rsidRPr="00771D8C" w:rsidRDefault="00EF36A5" w:rsidP="00AB4981">
      <w:pPr>
        <w:pStyle w:val="Details"/>
        <w:rPr>
          <w:color w:val="FF0000"/>
          <w:szCs w:val="28"/>
        </w:rPr>
      </w:pPr>
      <w:r w:rsidRPr="00381462">
        <w:rPr>
          <w:b/>
          <w:szCs w:val="28"/>
        </w:rPr>
        <w:t>Time</w:t>
      </w:r>
      <w:r w:rsidRPr="00381462">
        <w:rPr>
          <w:szCs w:val="28"/>
        </w:rPr>
        <w:t xml:space="preserve">: </w:t>
      </w:r>
      <w:r w:rsidR="007C699E">
        <w:rPr>
          <w:szCs w:val="28"/>
        </w:rPr>
        <w:t>6.30-7.30</w:t>
      </w:r>
    </w:p>
    <w:p w14:paraId="34093182" w14:textId="77777777" w:rsidR="00EF36A5" w:rsidRPr="00381462" w:rsidRDefault="001A0C95" w:rsidP="00AB4981">
      <w:pPr>
        <w:pStyle w:val="Details"/>
        <w:rPr>
          <w:szCs w:val="28"/>
        </w:rPr>
      </w:pPr>
      <w:r w:rsidRPr="00381462">
        <w:rPr>
          <w:b/>
          <w:szCs w:val="28"/>
        </w:rPr>
        <w:t xml:space="preserve">Chairperson: </w:t>
      </w:r>
      <w:r w:rsidR="00E1687F">
        <w:rPr>
          <w:szCs w:val="28"/>
        </w:rPr>
        <w:t>Micheal Fogarty</w:t>
      </w:r>
    </w:p>
    <w:p w14:paraId="5FBD1F97" w14:textId="77777777" w:rsidR="00CA6B4F" w:rsidRPr="00381462" w:rsidRDefault="00A22135" w:rsidP="00AB4981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alias w:val="In attendance:"/>
          <w:tag w:val="In attendance:"/>
          <w:id w:val="-34966697"/>
          <w:placeholder>
            <w:docPart w:val="92D7D78598DE4001AA94318FFD033708"/>
          </w:placeholder>
          <w:temporary/>
          <w:showingPlcHdr/>
        </w:sdtPr>
        <w:sdtEndPr/>
        <w:sdtContent>
          <w:r w:rsidR="00CA6B4F" w:rsidRPr="00381462">
            <w:rPr>
              <w:sz w:val="28"/>
              <w:szCs w:val="28"/>
            </w:rPr>
            <w:t>In Attendance</w:t>
          </w:r>
        </w:sdtContent>
      </w:sdt>
    </w:p>
    <w:p w14:paraId="7571DC1D" w14:textId="77777777" w:rsidR="00273B7F" w:rsidRDefault="001A0C95" w:rsidP="00273B7F">
      <w:p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Audrey O’Byrne</w:t>
      </w:r>
      <w:r w:rsidR="001805E8" w:rsidRPr="00381462">
        <w:rPr>
          <w:color w:val="000000" w:themeColor="text1"/>
          <w:sz w:val="28"/>
          <w:szCs w:val="28"/>
        </w:rPr>
        <w:t>,</w:t>
      </w:r>
      <w:r w:rsidR="00273B7F" w:rsidRPr="00381462">
        <w:rPr>
          <w:color w:val="000000" w:themeColor="text1"/>
          <w:sz w:val="28"/>
          <w:szCs w:val="28"/>
        </w:rPr>
        <w:t>Victor Shee, M Brannigan, P.Keating , Sinead Kennedy, Rosemary Heffernan, John Walshe, Anne Doherty, Greg Rafter, Terri Burke, Emer Leahy, Daragh</w:t>
      </w:r>
      <w:r w:rsidR="00702995">
        <w:rPr>
          <w:color w:val="000000" w:themeColor="text1"/>
          <w:sz w:val="28"/>
          <w:szCs w:val="28"/>
        </w:rPr>
        <w:t xml:space="preserve"> Byrne</w:t>
      </w:r>
      <w:r w:rsidR="00273B7F" w:rsidRPr="00381462">
        <w:rPr>
          <w:color w:val="000000" w:themeColor="text1"/>
          <w:sz w:val="28"/>
          <w:szCs w:val="28"/>
        </w:rPr>
        <w:t xml:space="preserve">, Sinead O’Mahony Carey, Micheal Fogarty </w:t>
      </w:r>
      <w:r w:rsidR="00E1687F">
        <w:rPr>
          <w:color w:val="000000" w:themeColor="text1"/>
          <w:sz w:val="28"/>
          <w:szCs w:val="28"/>
        </w:rPr>
        <w:t xml:space="preserve">Sinead Kennedy </w:t>
      </w:r>
    </w:p>
    <w:p w14:paraId="2C1632D5" w14:textId="77777777" w:rsidR="00273B7F" w:rsidRPr="00381462" w:rsidRDefault="00273B7F" w:rsidP="00273B7F">
      <w:pPr>
        <w:rPr>
          <w:b/>
          <w:color w:val="000000" w:themeColor="text1"/>
          <w:sz w:val="28"/>
          <w:szCs w:val="28"/>
        </w:rPr>
      </w:pPr>
      <w:r w:rsidRPr="00381462">
        <w:rPr>
          <w:b/>
          <w:color w:val="000000" w:themeColor="text1"/>
          <w:sz w:val="28"/>
          <w:szCs w:val="28"/>
        </w:rPr>
        <w:t>Agenda</w:t>
      </w:r>
    </w:p>
    <w:p w14:paraId="6AA8D73D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Address Principal </w:t>
      </w:r>
    </w:p>
    <w:p w14:paraId="6A563266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Minutes</w:t>
      </w:r>
    </w:p>
    <w:p w14:paraId="07D85AD6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Matters arising</w:t>
      </w:r>
    </w:p>
    <w:p w14:paraId="122166D0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Policy development </w:t>
      </w:r>
    </w:p>
    <w:p w14:paraId="2671ED57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Positions PAC </w:t>
      </w:r>
    </w:p>
    <w:p w14:paraId="7BAAE9C9" w14:textId="77777777" w:rsidR="00273B7F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>Board of management Report</w:t>
      </w:r>
    </w:p>
    <w:p w14:paraId="66D7B349" w14:textId="77777777" w:rsidR="001A0C95" w:rsidRPr="00381462" w:rsidRDefault="00273B7F" w:rsidP="00273B7F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381462">
        <w:rPr>
          <w:color w:val="000000" w:themeColor="text1"/>
          <w:sz w:val="28"/>
          <w:szCs w:val="28"/>
        </w:rPr>
        <w:t xml:space="preserve">Upcoming events  </w:t>
      </w:r>
      <w:r w:rsidR="001A0C95" w:rsidRPr="00381462">
        <w:rPr>
          <w:color w:val="000000" w:themeColor="text1"/>
          <w:sz w:val="28"/>
          <w:szCs w:val="28"/>
        </w:rPr>
        <w:tab/>
      </w:r>
    </w:p>
    <w:p w14:paraId="7C05EDAE" w14:textId="77777777" w:rsidR="00E1687F" w:rsidRDefault="00E1687F" w:rsidP="00CA6B4F">
      <w:pPr>
        <w:rPr>
          <w:color w:val="000000" w:themeColor="text1"/>
          <w:sz w:val="28"/>
          <w:szCs w:val="28"/>
        </w:rPr>
      </w:pPr>
    </w:p>
    <w:p w14:paraId="0A7C1736" w14:textId="77777777" w:rsidR="00273B7F" w:rsidRPr="00E1687F" w:rsidRDefault="00E1687F" w:rsidP="00CA6B4F">
      <w:pPr>
        <w:rPr>
          <w:b/>
          <w:color w:val="000000" w:themeColor="text1"/>
          <w:sz w:val="28"/>
          <w:szCs w:val="28"/>
        </w:rPr>
      </w:pPr>
      <w:r w:rsidRPr="00E1687F">
        <w:rPr>
          <w:b/>
          <w:color w:val="000000" w:themeColor="text1"/>
          <w:sz w:val="28"/>
          <w:szCs w:val="28"/>
        </w:rPr>
        <w:t xml:space="preserve">Minutes Proposed </w:t>
      </w:r>
    </w:p>
    <w:p w14:paraId="559334C7" w14:textId="77777777" w:rsidR="00E1687F" w:rsidRDefault="00E1687F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Anne Doherty </w:t>
      </w:r>
    </w:p>
    <w:p w14:paraId="0B5C9F0C" w14:textId="77777777" w:rsidR="00E1687F" w:rsidRDefault="00E1687F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Greg Rafter</w:t>
      </w:r>
    </w:p>
    <w:p w14:paraId="7B4E4049" w14:textId="77777777" w:rsidR="00E1687F" w:rsidRDefault="00E1687F" w:rsidP="00CA6B4F">
      <w:pPr>
        <w:rPr>
          <w:color w:val="000000" w:themeColor="text1"/>
          <w:sz w:val="28"/>
          <w:szCs w:val="28"/>
        </w:rPr>
      </w:pPr>
    </w:p>
    <w:p w14:paraId="040521D1" w14:textId="77777777" w:rsidR="00E1687F" w:rsidRDefault="00E1687F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Audrey O Byrne Board of Management update</w:t>
      </w:r>
    </w:p>
    <w:p w14:paraId="53EEF49D" w14:textId="77777777" w:rsidR="00E1687F" w:rsidRDefault="00E1687F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Girls Boarding: BOM  will not be moving with girls boarding next year , will look at it again in the future . School is optimistic that it can come back to it </w:t>
      </w:r>
    </w:p>
    <w:p w14:paraId="112B12E4" w14:textId="77777777" w:rsidR="00E1687F" w:rsidRDefault="00E1687F" w:rsidP="00CA6B4F">
      <w:pPr>
        <w:rPr>
          <w:color w:val="000000" w:themeColor="text1"/>
          <w:sz w:val="28"/>
          <w:szCs w:val="28"/>
        </w:rPr>
      </w:pPr>
    </w:p>
    <w:p w14:paraId="3C805EDD" w14:textId="77777777" w:rsidR="00E1687F" w:rsidRDefault="00E1687F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Distance Learning : Open discussion on distance learning </w:t>
      </w:r>
    </w:p>
    <w:p w14:paraId="23C41A4E" w14:textId="77777777" w:rsidR="00E1687F" w:rsidRDefault="00E1687F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E1687F">
        <w:rPr>
          <w:color w:val="000000" w:themeColor="text1"/>
          <w:sz w:val="28"/>
          <w:szCs w:val="28"/>
          <w:vertAlign w:val="superscript"/>
        </w:rPr>
        <w:t>rd</w:t>
      </w:r>
      <w:r>
        <w:rPr>
          <w:color w:val="000000" w:themeColor="text1"/>
          <w:sz w:val="28"/>
          <w:szCs w:val="28"/>
        </w:rPr>
        <w:t xml:space="preserve"> year parent teacher meeting – date finalized </w:t>
      </w:r>
    </w:p>
    <w:p w14:paraId="3531E9E5" w14:textId="77777777" w:rsidR="00E1687F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Active</w:t>
      </w:r>
      <w:r w:rsidR="00E1687F">
        <w:rPr>
          <w:color w:val="000000" w:themeColor="text1"/>
          <w:sz w:val="28"/>
          <w:szCs w:val="28"/>
        </w:rPr>
        <w:t xml:space="preserve"> discussion on 6</w:t>
      </w:r>
      <w:r w:rsidR="00E1687F" w:rsidRPr="00E1687F">
        <w:rPr>
          <w:color w:val="000000" w:themeColor="text1"/>
          <w:sz w:val="28"/>
          <w:szCs w:val="28"/>
          <w:vertAlign w:val="superscript"/>
        </w:rPr>
        <w:t>th</w:t>
      </w:r>
      <w:r w:rsidR="00E1687F">
        <w:rPr>
          <w:color w:val="000000" w:themeColor="text1"/>
          <w:sz w:val="28"/>
          <w:szCs w:val="28"/>
        </w:rPr>
        <w:t xml:space="preserve"> year and 3</w:t>
      </w:r>
      <w:r w:rsidR="00E1687F" w:rsidRPr="00E1687F">
        <w:rPr>
          <w:color w:val="000000" w:themeColor="text1"/>
          <w:sz w:val="28"/>
          <w:szCs w:val="28"/>
          <w:vertAlign w:val="superscript"/>
        </w:rPr>
        <w:t>rd</w:t>
      </w:r>
      <w:r w:rsidR="00E1687F">
        <w:rPr>
          <w:color w:val="000000" w:themeColor="text1"/>
          <w:sz w:val="28"/>
          <w:szCs w:val="28"/>
        </w:rPr>
        <w:t xml:space="preserve"> year mocks Decision not made- it will be communicated to young people </w:t>
      </w:r>
    </w:p>
    <w:p w14:paraId="56E6BB93" w14:textId="77777777" w:rsidR="001C6ABE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Discussion by PAC on the impact of distant learning and the impact of Mock exams on 3</w:t>
      </w:r>
      <w:r w:rsidRPr="001C6ABE">
        <w:rPr>
          <w:color w:val="000000" w:themeColor="text1"/>
          <w:sz w:val="28"/>
          <w:szCs w:val="28"/>
          <w:vertAlign w:val="superscript"/>
        </w:rPr>
        <w:t>rd</w:t>
      </w:r>
      <w:r>
        <w:rPr>
          <w:color w:val="000000" w:themeColor="text1"/>
          <w:sz w:val="28"/>
          <w:szCs w:val="28"/>
        </w:rPr>
        <w:t xml:space="preserve"> year / 6</w:t>
      </w:r>
      <w:r w:rsidRPr="001C6ABE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year. Also a discussion on oral exams and the opportunity for 6</w:t>
      </w:r>
      <w:r w:rsidRPr="001C6ABE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years to practice </w:t>
      </w:r>
    </w:p>
    <w:p w14:paraId="6CB6D7E2" w14:textId="77777777" w:rsidR="001C6ABE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PAC also complimented school and teachers on efforts of distant learning </w:t>
      </w:r>
    </w:p>
    <w:p w14:paraId="3D84DF01" w14:textId="77777777" w:rsidR="001C6ABE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Careers night : to go ahead </w:t>
      </w:r>
    </w:p>
    <w:p w14:paraId="2D6C0467" w14:textId="77777777" w:rsidR="001C6ABE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CAO: date might change a little – have to include DEIR – which cannot be assessed while school is closed </w:t>
      </w:r>
    </w:p>
    <w:p w14:paraId="23F1B17F" w14:textId="77777777" w:rsidR="001C6ABE" w:rsidRDefault="001C6ABE" w:rsidP="00CA6B4F">
      <w:pPr>
        <w:rPr>
          <w:color w:val="000000" w:themeColor="text1"/>
          <w:sz w:val="28"/>
          <w:szCs w:val="28"/>
        </w:rPr>
      </w:pPr>
    </w:p>
    <w:p w14:paraId="0A3312F5" w14:textId="77777777" w:rsidR="001C6ABE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AOB</w:t>
      </w:r>
    </w:p>
    <w:p w14:paraId="646AEEDC" w14:textId="77777777" w:rsidR="001C6ABE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Nicola Clearys Dad passed away RIP </w:t>
      </w:r>
    </w:p>
    <w:p w14:paraId="755A4E0D" w14:textId="77777777" w:rsidR="001C6ABE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PAC  will send a card – Sinead O’Mahony Carey </w:t>
      </w:r>
    </w:p>
    <w:p w14:paraId="24714AA6" w14:textId="77777777" w:rsidR="001C6ABE" w:rsidRDefault="001C6ABE" w:rsidP="00CA6B4F">
      <w:pPr>
        <w:rPr>
          <w:color w:val="000000" w:themeColor="text1"/>
          <w:sz w:val="28"/>
          <w:szCs w:val="28"/>
        </w:rPr>
      </w:pPr>
    </w:p>
    <w:p w14:paraId="29499AF2" w14:textId="77777777" w:rsidR="001C6ABE" w:rsidRDefault="001C6ABE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Date of Next Meeting  10</w:t>
      </w:r>
      <w:r w:rsidRPr="001C6ABE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Feb 7pm </w:t>
      </w:r>
    </w:p>
    <w:p w14:paraId="07CA0B30" w14:textId="77777777" w:rsidR="001C6ABE" w:rsidRDefault="001C6ABE" w:rsidP="00CA6B4F">
      <w:pPr>
        <w:rPr>
          <w:color w:val="000000" w:themeColor="text1"/>
          <w:sz w:val="28"/>
          <w:szCs w:val="28"/>
        </w:rPr>
      </w:pPr>
    </w:p>
    <w:p w14:paraId="6D1BD8AC" w14:textId="77777777" w:rsidR="001C6ABE" w:rsidRDefault="001C6ABE" w:rsidP="00CA6B4F">
      <w:pPr>
        <w:rPr>
          <w:color w:val="000000" w:themeColor="text1"/>
          <w:sz w:val="28"/>
          <w:szCs w:val="28"/>
        </w:rPr>
      </w:pPr>
    </w:p>
    <w:p w14:paraId="60542D14" w14:textId="77777777" w:rsidR="00E1687F" w:rsidRDefault="00E1687F" w:rsidP="00CA6B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14:paraId="18523601" w14:textId="77777777" w:rsidR="00E1687F" w:rsidRDefault="00E1687F" w:rsidP="00CA6B4F">
      <w:pPr>
        <w:rPr>
          <w:color w:val="000000" w:themeColor="text1"/>
          <w:sz w:val="28"/>
          <w:szCs w:val="28"/>
        </w:rPr>
      </w:pPr>
    </w:p>
    <w:p w14:paraId="24EE80C2" w14:textId="77777777" w:rsidR="00E1687F" w:rsidRDefault="00E1687F" w:rsidP="00CA6B4F">
      <w:pPr>
        <w:rPr>
          <w:color w:val="000000" w:themeColor="text1"/>
          <w:sz w:val="28"/>
          <w:szCs w:val="28"/>
        </w:rPr>
      </w:pPr>
    </w:p>
    <w:p w14:paraId="6CCE5563" w14:textId="77777777" w:rsidR="00E1687F" w:rsidRPr="00381462" w:rsidRDefault="00E1687F" w:rsidP="00CA6B4F">
      <w:pPr>
        <w:rPr>
          <w:color w:val="000000" w:themeColor="text1"/>
          <w:sz w:val="28"/>
          <w:szCs w:val="28"/>
        </w:rPr>
      </w:pPr>
    </w:p>
    <w:p w14:paraId="42AE98AC" w14:textId="77777777" w:rsidR="00B15D1D" w:rsidRPr="00381462" w:rsidRDefault="00B15D1D" w:rsidP="00CA6B4F">
      <w:pPr>
        <w:rPr>
          <w:color w:val="000000" w:themeColor="text1"/>
          <w:sz w:val="28"/>
          <w:szCs w:val="28"/>
        </w:rPr>
      </w:pPr>
    </w:p>
    <w:p w14:paraId="3F23D2EE" w14:textId="77777777" w:rsidR="00D633DA" w:rsidRPr="00381462" w:rsidRDefault="00D633DA" w:rsidP="001805E8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D633DA" w:rsidRPr="00381462" w:rsidSect="00AB4981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469A1" w14:textId="77777777" w:rsidR="00B51BA8" w:rsidRDefault="00B51BA8">
      <w:pPr>
        <w:spacing w:after="0" w:line="240" w:lineRule="auto"/>
      </w:pPr>
      <w:r>
        <w:separator/>
      </w:r>
    </w:p>
  </w:endnote>
  <w:endnote w:type="continuationSeparator" w:id="0">
    <w:p w14:paraId="059A88F0" w14:textId="77777777" w:rsidR="00B51BA8" w:rsidRDefault="00B5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7CEE6" w14:textId="22FFE1C8" w:rsidR="005C2DE0" w:rsidRDefault="007501B9">
    <w:pPr>
      <w:pStyle w:val="Footer"/>
    </w:pPr>
    <w:r>
      <w:fldChar w:fldCharType="begin"/>
    </w:r>
    <w:r w:rsidR="00794BF1">
      <w:instrText xml:space="preserve"> PAGE   \* MERGEFORMAT </w:instrText>
    </w:r>
    <w:r>
      <w:fldChar w:fldCharType="separate"/>
    </w:r>
    <w:r w:rsidR="00A221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D2943" w14:textId="77777777" w:rsidR="00B51BA8" w:rsidRDefault="00B51BA8">
      <w:pPr>
        <w:spacing w:after="0" w:line="240" w:lineRule="auto"/>
      </w:pPr>
      <w:r>
        <w:separator/>
      </w:r>
    </w:p>
  </w:footnote>
  <w:footnote w:type="continuationSeparator" w:id="0">
    <w:p w14:paraId="37BD441F" w14:textId="77777777" w:rsidR="00B51BA8" w:rsidRDefault="00B5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751A" w14:textId="7481AC63" w:rsidR="005C2DE0" w:rsidRDefault="00A22135">
    <w:pPr>
      <w:pStyle w:val="Header"/>
    </w:pPr>
    <w:r>
      <w:rPr>
        <w:noProof/>
        <w:color w:val="auto"/>
        <w:lang w:val="en-IE" w:eastAsia="en-I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4F8A96" wp14:editId="561165F8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00260" cy="10299700"/>
              <wp:effectExtent l="19050" t="0" r="69215" b="0"/>
              <wp:wrapNone/>
              <wp:docPr id="6" name="Group 6" descr="decorative ele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00260" cy="10299700"/>
                        <a:chOff x="0" y="0"/>
                        <a:chExt cx="9716770" cy="10298367"/>
                      </a:xfrm>
                    </wpg:grpSpPr>
                    <wps:wsp>
                      <wps:cNvPr id="9" name="Freeform: Shape 9">
                        <a:extLst/>
                      </wps:cNvPr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>
                        <a:extLst/>
                      </wps:cNvPr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>
                        <a:extLst/>
                      </wps:cNvPr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>
                        <a:extLst/>
                      </wps:cNvPr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>
                        <a:extLst/>
                      </wps:cNvPr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67B97C73" id="Group 6" o:spid="_x0000_s1026" alt="decorative element" style="position:absolute;margin-left:0;margin-top:0;width:763.8pt;height:811pt;z-index:-251658240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03226D7"/>
    <w:multiLevelType w:val="hybridMultilevel"/>
    <w:tmpl w:val="8C18D5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7435"/>
    <w:multiLevelType w:val="hybridMultilevel"/>
    <w:tmpl w:val="BF12A2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677B"/>
    <w:multiLevelType w:val="hybridMultilevel"/>
    <w:tmpl w:val="4266CE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4B8"/>
    <w:multiLevelType w:val="hybridMultilevel"/>
    <w:tmpl w:val="4B3EF6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802"/>
    <w:multiLevelType w:val="hybridMultilevel"/>
    <w:tmpl w:val="524EEA2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578"/>
    <w:multiLevelType w:val="hybridMultilevel"/>
    <w:tmpl w:val="664E4C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3427E"/>
    <w:multiLevelType w:val="hybridMultilevel"/>
    <w:tmpl w:val="52588EF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01A73"/>
    <w:multiLevelType w:val="hybridMultilevel"/>
    <w:tmpl w:val="E7900E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F21"/>
    <w:multiLevelType w:val="hybridMultilevel"/>
    <w:tmpl w:val="CF4052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277C3"/>
    <w:multiLevelType w:val="hybridMultilevel"/>
    <w:tmpl w:val="88F0F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743CE"/>
    <w:multiLevelType w:val="hybridMultilevel"/>
    <w:tmpl w:val="EA08B80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23D55"/>
    <w:multiLevelType w:val="hybridMultilevel"/>
    <w:tmpl w:val="6A2C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B20B7"/>
    <w:multiLevelType w:val="hybridMultilevel"/>
    <w:tmpl w:val="883ABEC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B42E0"/>
    <w:multiLevelType w:val="hybridMultilevel"/>
    <w:tmpl w:val="770221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B7F9D"/>
    <w:multiLevelType w:val="hybridMultilevel"/>
    <w:tmpl w:val="E2545E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00410"/>
    <w:multiLevelType w:val="hybridMultilevel"/>
    <w:tmpl w:val="335E21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011E4"/>
    <w:multiLevelType w:val="hybridMultilevel"/>
    <w:tmpl w:val="A33A64BC"/>
    <w:lvl w:ilvl="0" w:tplc="E8CC78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30F05"/>
    <w:multiLevelType w:val="hybridMultilevel"/>
    <w:tmpl w:val="E0E096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00C27"/>
    <w:multiLevelType w:val="hybridMultilevel"/>
    <w:tmpl w:val="BFBE8F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51A86"/>
    <w:multiLevelType w:val="hybridMultilevel"/>
    <w:tmpl w:val="802CA4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D7D30"/>
    <w:multiLevelType w:val="hybridMultilevel"/>
    <w:tmpl w:val="C1B253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60802"/>
    <w:multiLevelType w:val="hybridMultilevel"/>
    <w:tmpl w:val="DCA4FC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2515AC"/>
    <w:multiLevelType w:val="hybridMultilevel"/>
    <w:tmpl w:val="12E663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1"/>
  </w:num>
  <w:num w:numId="5">
    <w:abstractNumId w:val="25"/>
  </w:num>
  <w:num w:numId="6">
    <w:abstractNumId w:val="4"/>
  </w:num>
  <w:num w:numId="7">
    <w:abstractNumId w:val="14"/>
  </w:num>
  <w:num w:numId="8">
    <w:abstractNumId w:val="13"/>
  </w:num>
  <w:num w:numId="9">
    <w:abstractNumId w:val="19"/>
  </w:num>
  <w:num w:numId="10">
    <w:abstractNumId w:val="16"/>
  </w:num>
  <w:num w:numId="11">
    <w:abstractNumId w:val="21"/>
  </w:num>
  <w:num w:numId="12">
    <w:abstractNumId w:val="18"/>
  </w:num>
  <w:num w:numId="13">
    <w:abstractNumId w:val="9"/>
  </w:num>
  <w:num w:numId="14">
    <w:abstractNumId w:val="6"/>
  </w:num>
  <w:num w:numId="15">
    <w:abstractNumId w:val="15"/>
  </w:num>
  <w:num w:numId="16">
    <w:abstractNumId w:val="17"/>
  </w:num>
  <w:num w:numId="17">
    <w:abstractNumId w:val="10"/>
  </w:num>
  <w:num w:numId="18">
    <w:abstractNumId w:val="24"/>
  </w:num>
  <w:num w:numId="19">
    <w:abstractNumId w:val="23"/>
  </w:num>
  <w:num w:numId="20">
    <w:abstractNumId w:val="7"/>
  </w:num>
  <w:num w:numId="21">
    <w:abstractNumId w:val="11"/>
  </w:num>
  <w:num w:numId="22">
    <w:abstractNumId w:val="3"/>
  </w:num>
  <w:num w:numId="23">
    <w:abstractNumId w:val="5"/>
  </w:num>
  <w:num w:numId="24">
    <w:abstractNumId w:val="20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10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28"/>
    <w:rsid w:val="0001495E"/>
    <w:rsid w:val="0001626D"/>
    <w:rsid w:val="00023760"/>
    <w:rsid w:val="00035454"/>
    <w:rsid w:val="00092913"/>
    <w:rsid w:val="000D0E9A"/>
    <w:rsid w:val="000E6CC6"/>
    <w:rsid w:val="001805E8"/>
    <w:rsid w:val="001A0C95"/>
    <w:rsid w:val="001A4A84"/>
    <w:rsid w:val="001C6ABE"/>
    <w:rsid w:val="001D56C0"/>
    <w:rsid w:val="001E6960"/>
    <w:rsid w:val="00273B7F"/>
    <w:rsid w:val="002B31B0"/>
    <w:rsid w:val="002C3DB0"/>
    <w:rsid w:val="002E0B9C"/>
    <w:rsid w:val="002E6287"/>
    <w:rsid w:val="00303AE1"/>
    <w:rsid w:val="003712F4"/>
    <w:rsid w:val="00381462"/>
    <w:rsid w:val="003949BD"/>
    <w:rsid w:val="003A1B49"/>
    <w:rsid w:val="003C7009"/>
    <w:rsid w:val="003F0D28"/>
    <w:rsid w:val="004C20D0"/>
    <w:rsid w:val="004D559D"/>
    <w:rsid w:val="004D61A7"/>
    <w:rsid w:val="004D78D4"/>
    <w:rsid w:val="004D7DE4"/>
    <w:rsid w:val="004E609F"/>
    <w:rsid w:val="004F0680"/>
    <w:rsid w:val="004F5F09"/>
    <w:rsid w:val="00523927"/>
    <w:rsid w:val="00524B92"/>
    <w:rsid w:val="00560F76"/>
    <w:rsid w:val="00591FFE"/>
    <w:rsid w:val="00596133"/>
    <w:rsid w:val="005C2DE0"/>
    <w:rsid w:val="006605F4"/>
    <w:rsid w:val="00681F69"/>
    <w:rsid w:val="006B7784"/>
    <w:rsid w:val="006E110A"/>
    <w:rsid w:val="006F16F0"/>
    <w:rsid w:val="006F1A18"/>
    <w:rsid w:val="00702995"/>
    <w:rsid w:val="007422FE"/>
    <w:rsid w:val="007501B9"/>
    <w:rsid w:val="007520BE"/>
    <w:rsid w:val="00761CCB"/>
    <w:rsid w:val="00771D8C"/>
    <w:rsid w:val="00794BF1"/>
    <w:rsid w:val="007C699E"/>
    <w:rsid w:val="008E0457"/>
    <w:rsid w:val="00902328"/>
    <w:rsid w:val="00914DFB"/>
    <w:rsid w:val="0094388D"/>
    <w:rsid w:val="00957CE4"/>
    <w:rsid w:val="009D57AA"/>
    <w:rsid w:val="00A0021A"/>
    <w:rsid w:val="00A06E03"/>
    <w:rsid w:val="00A20776"/>
    <w:rsid w:val="00A22135"/>
    <w:rsid w:val="00A4122C"/>
    <w:rsid w:val="00A448C1"/>
    <w:rsid w:val="00A45BEB"/>
    <w:rsid w:val="00A8479F"/>
    <w:rsid w:val="00A970C4"/>
    <w:rsid w:val="00AA7AA0"/>
    <w:rsid w:val="00AB4981"/>
    <w:rsid w:val="00AD20E5"/>
    <w:rsid w:val="00AE10AF"/>
    <w:rsid w:val="00AE1AFF"/>
    <w:rsid w:val="00B15D1D"/>
    <w:rsid w:val="00B43495"/>
    <w:rsid w:val="00B51BA8"/>
    <w:rsid w:val="00B70211"/>
    <w:rsid w:val="00B71324"/>
    <w:rsid w:val="00BA467C"/>
    <w:rsid w:val="00BA4756"/>
    <w:rsid w:val="00BA686E"/>
    <w:rsid w:val="00BB0B0A"/>
    <w:rsid w:val="00BD56FA"/>
    <w:rsid w:val="00BF18FB"/>
    <w:rsid w:val="00C47AF9"/>
    <w:rsid w:val="00C6184C"/>
    <w:rsid w:val="00C71CCD"/>
    <w:rsid w:val="00CA6B4F"/>
    <w:rsid w:val="00D431FD"/>
    <w:rsid w:val="00D60F36"/>
    <w:rsid w:val="00D633DA"/>
    <w:rsid w:val="00DA4A43"/>
    <w:rsid w:val="00DA5BEB"/>
    <w:rsid w:val="00DE395C"/>
    <w:rsid w:val="00E1687F"/>
    <w:rsid w:val="00E2411A"/>
    <w:rsid w:val="00E37225"/>
    <w:rsid w:val="00E51439"/>
    <w:rsid w:val="00E945D8"/>
    <w:rsid w:val="00EA0720"/>
    <w:rsid w:val="00EF36A5"/>
    <w:rsid w:val="00F4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."/>
  <w:listSeparator w:val=","/>
  <w14:docId w14:val="5380B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AE10A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sid w:val="00AE10AF"/>
    <w:rPr>
      <w:b/>
      <w:bCs/>
    </w:rPr>
  </w:style>
  <w:style w:type="table" w:styleId="TableGrid">
    <w:name w:val="Table Grid"/>
    <w:basedOn w:val="TableNormal"/>
    <w:uiPriority w:val="39"/>
    <w:rsid w:val="00AE10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rsid w:val="00AE10AF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rsid w:val="00AE10AF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rsid w:val="00AE10AF"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rsid w:val="00AE10AF"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A0C95"/>
    <w:rPr>
      <w:color w:val="05D74D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D56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7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CE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HONYS\Rockwell%20parents%20council\Rockwell%20College%20Parents%20Ass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D7D78598DE4001AA94318FFD033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C80E-55AA-4DAB-B01A-CB744E5B7534}"/>
      </w:docPartPr>
      <w:docPartBody>
        <w:p w:rsidR="00B97E83" w:rsidRDefault="00902C8D">
          <w:pPr>
            <w:pStyle w:val="92D7D78598DE4001AA94318FFD033708"/>
          </w:pPr>
          <w:r w:rsidRPr="00AB4981"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2C8D"/>
    <w:rsid w:val="001018F6"/>
    <w:rsid w:val="00142B96"/>
    <w:rsid w:val="00375D70"/>
    <w:rsid w:val="00543287"/>
    <w:rsid w:val="008358D7"/>
    <w:rsid w:val="00902C8D"/>
    <w:rsid w:val="00981DB5"/>
    <w:rsid w:val="00993B77"/>
    <w:rsid w:val="009B6DAD"/>
    <w:rsid w:val="00B97E83"/>
    <w:rsid w:val="00C54CD5"/>
    <w:rsid w:val="00CD7CE8"/>
    <w:rsid w:val="00E21BAB"/>
    <w:rsid w:val="00E51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E83"/>
  </w:style>
  <w:style w:type="paragraph" w:styleId="Heading1">
    <w:name w:val="heading 1"/>
    <w:basedOn w:val="Normal"/>
    <w:next w:val="Normal"/>
    <w:link w:val="Heading1Char"/>
    <w:uiPriority w:val="4"/>
    <w:qFormat/>
    <w:rsid w:val="00B97E83"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5B48DA55114D3398A114AB74259E78">
    <w:name w:val="A55B48DA55114D3398A114AB74259E78"/>
    <w:rsid w:val="00B97E83"/>
  </w:style>
  <w:style w:type="paragraph" w:customStyle="1" w:styleId="92D7D78598DE4001AA94318FFD033708">
    <w:name w:val="92D7D78598DE4001AA94318FFD033708"/>
    <w:rsid w:val="00B97E83"/>
  </w:style>
  <w:style w:type="paragraph" w:customStyle="1" w:styleId="FF18F175E8EB485BBA04B82AB3B721E6">
    <w:name w:val="FF18F175E8EB485BBA04B82AB3B721E6"/>
    <w:rsid w:val="00B97E83"/>
  </w:style>
  <w:style w:type="paragraph" w:customStyle="1" w:styleId="561A57AEDA2D4634803BE67CEEDBC42C">
    <w:name w:val="561A57AEDA2D4634803BE67CEEDBC42C"/>
    <w:rsid w:val="00B97E83"/>
  </w:style>
  <w:style w:type="paragraph" w:customStyle="1" w:styleId="38A5391665C44E8381624C85B5BB2781">
    <w:name w:val="38A5391665C44E8381624C85B5BB2781"/>
    <w:rsid w:val="00B97E83"/>
  </w:style>
  <w:style w:type="paragraph" w:customStyle="1" w:styleId="FDA20C18B2C447D19E57D6EA5A443112">
    <w:name w:val="FDA20C18B2C447D19E57D6EA5A443112"/>
    <w:rsid w:val="00B97E83"/>
  </w:style>
  <w:style w:type="paragraph" w:customStyle="1" w:styleId="BD3B618B585146B9B554A000B8EF5F9A">
    <w:name w:val="BD3B618B585146B9B554A000B8EF5F9A"/>
    <w:rsid w:val="00B97E83"/>
  </w:style>
  <w:style w:type="paragraph" w:styleId="ListBullet">
    <w:name w:val="List Bullet"/>
    <w:basedOn w:val="Normal"/>
    <w:uiPriority w:val="10"/>
    <w:qFormat/>
    <w:rsid w:val="00B97E83"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paragraph" w:customStyle="1" w:styleId="7B3CFD5A27FD40B38E6E2C4435976229">
    <w:name w:val="7B3CFD5A27FD40B38E6E2C4435976229"/>
    <w:rsid w:val="00B97E83"/>
  </w:style>
  <w:style w:type="character" w:customStyle="1" w:styleId="Heading1Char">
    <w:name w:val="Heading 1 Char"/>
    <w:basedOn w:val="DefaultParagraphFont"/>
    <w:link w:val="Heading1"/>
    <w:uiPriority w:val="4"/>
    <w:rsid w:val="00B97E83"/>
    <w:rPr>
      <w:rFonts w:asciiTheme="majorHAnsi" w:eastAsiaTheme="majorEastAsia" w:hAnsiTheme="majorHAnsi" w:cstheme="majorBidi"/>
      <w:color w:val="000000" w:themeColor="text1"/>
      <w:sz w:val="30"/>
      <w:szCs w:val="30"/>
      <w:lang w:val="en-US" w:eastAsia="ja-JP"/>
    </w:rPr>
  </w:style>
  <w:style w:type="paragraph" w:customStyle="1" w:styleId="2DE05337F5184423909FCCCFD1AA2DB2">
    <w:name w:val="2DE05337F5184423909FCCCFD1AA2DB2"/>
    <w:rsid w:val="00B97E83"/>
  </w:style>
  <w:style w:type="paragraph" w:customStyle="1" w:styleId="E30926381B224A9C93E83EFD57461605">
    <w:name w:val="E30926381B224A9C93E83EFD57461605"/>
    <w:rsid w:val="00B97E83"/>
  </w:style>
  <w:style w:type="paragraph" w:customStyle="1" w:styleId="5AEF173CBB604D53A8149B7A26B85F47">
    <w:name w:val="5AEF173CBB604D53A8149B7A26B85F47"/>
    <w:rsid w:val="00B97E83"/>
  </w:style>
  <w:style w:type="paragraph" w:customStyle="1" w:styleId="EDC4718008144B878BE5EDA6EF6C9666">
    <w:name w:val="EDC4718008144B878BE5EDA6EF6C9666"/>
    <w:rsid w:val="00B97E83"/>
  </w:style>
  <w:style w:type="paragraph" w:customStyle="1" w:styleId="684CC38F3BAF476C9361C9C4B429345E">
    <w:name w:val="684CC38F3BAF476C9361C9C4B429345E"/>
    <w:rsid w:val="00B97E83"/>
  </w:style>
  <w:style w:type="paragraph" w:customStyle="1" w:styleId="6FCA93B46F784319AFA8DB7AD8B6A48F">
    <w:name w:val="6FCA93B46F784319AFA8DB7AD8B6A48F"/>
    <w:rsid w:val="00B97E83"/>
  </w:style>
  <w:style w:type="paragraph" w:customStyle="1" w:styleId="E46F5D2E034747359C07B2744616088F">
    <w:name w:val="E46F5D2E034747359C07B2744616088F"/>
    <w:rsid w:val="00B97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CEBC301E15F4E9DCC1F13281B18C5" ma:contentTypeVersion="13" ma:contentTypeDescription="Create a new document." ma:contentTypeScope="" ma:versionID="a60f2bd63d85e9601ff8f7a69cd24e19">
  <xsd:schema xmlns:xsd="http://www.w3.org/2001/XMLSchema" xmlns:xs="http://www.w3.org/2001/XMLSchema" xmlns:p="http://schemas.microsoft.com/office/2006/metadata/properties" xmlns:ns3="826aec6f-d4af-4074-bff5-2e67fef16972" xmlns:ns4="506fa3ec-23a8-44dd-8d06-34c41b570e9b" targetNamespace="http://schemas.microsoft.com/office/2006/metadata/properties" ma:root="true" ma:fieldsID="e5cb1061b61c9a2cc0ef0f6ffeb198c5" ns3:_="" ns4:_="">
    <xsd:import namespace="826aec6f-d4af-4074-bff5-2e67fef16972"/>
    <xsd:import namespace="506fa3ec-23a8-44dd-8d06-34c41b570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ec6f-d4af-4074-bff5-2e67fef1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a3ec-23a8-44dd-8d06-34c41b570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D860-5794-4071-AC81-C1DA91960AF2}">
  <ds:schemaRefs>
    <ds:schemaRef ds:uri="826aec6f-d4af-4074-bff5-2e67fef16972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06fa3ec-23a8-44dd-8d06-34c41b570e9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0ED87-9AEF-4AEA-BEB2-3D4DD598E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aec6f-d4af-4074-bff5-2e67fef16972"/>
    <ds:schemaRef ds:uri="506fa3ec-23a8-44dd-8d06-34c41b570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31B5A-6916-4E49-A96A-C1EA9F1B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Rockwell College Parents Assoc</Template>
  <TotalTime>0</TotalTime>
  <Pages>2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2021-02-18T16:42:00Z</dcterms:created>
  <dcterms:modified xsi:type="dcterms:W3CDTF">2021-02-18T16:42:00Z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0x010100041CEBC301E15F4E9DCC1F13281B18C5</vt:lpwstr>
  </property>
</Properties>
</file>