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2DD11" w14:textId="77777777" w:rsidR="00EF36A5" w:rsidRPr="00381462" w:rsidRDefault="00681F69" w:rsidP="00AB4981">
      <w:pPr>
        <w:pStyle w:val="Title"/>
        <w:rPr>
          <w:sz w:val="28"/>
          <w:szCs w:val="28"/>
        </w:rPr>
      </w:pPr>
      <w:r w:rsidRPr="00381462">
        <w:rPr>
          <w:sz w:val="28"/>
          <w:szCs w:val="28"/>
        </w:rPr>
        <w:t>Rockwell College Par</w:t>
      </w:r>
      <w:r w:rsidR="001A0C95" w:rsidRPr="00381462">
        <w:rPr>
          <w:sz w:val="28"/>
          <w:szCs w:val="28"/>
        </w:rPr>
        <w:t>e</w:t>
      </w:r>
      <w:r w:rsidRPr="00381462">
        <w:rPr>
          <w:sz w:val="28"/>
          <w:szCs w:val="28"/>
        </w:rPr>
        <w:t>N</w:t>
      </w:r>
      <w:r w:rsidR="001A0C95" w:rsidRPr="00381462">
        <w:rPr>
          <w:sz w:val="28"/>
          <w:szCs w:val="28"/>
        </w:rPr>
        <w:t xml:space="preserve">ts Council ASSOCIATION Meeting </w:t>
      </w:r>
    </w:p>
    <w:p w14:paraId="1EB2DD12" w14:textId="77777777" w:rsidR="00EF36A5" w:rsidRPr="00381462" w:rsidRDefault="00EF36A5" w:rsidP="00AB4981">
      <w:pPr>
        <w:pStyle w:val="Title"/>
        <w:rPr>
          <w:b w:val="0"/>
          <w:sz w:val="28"/>
          <w:szCs w:val="28"/>
        </w:rPr>
      </w:pPr>
      <w:r w:rsidRPr="00381462">
        <w:rPr>
          <w:b w:val="0"/>
          <w:sz w:val="28"/>
          <w:szCs w:val="28"/>
        </w:rPr>
        <w:t>Minutes</w:t>
      </w:r>
    </w:p>
    <w:p w14:paraId="1EB2DD13" w14:textId="77777777" w:rsidR="00273B7F" w:rsidRPr="00381462" w:rsidRDefault="00EF36A5" w:rsidP="00AB4981">
      <w:pPr>
        <w:pStyle w:val="Details"/>
        <w:rPr>
          <w:szCs w:val="28"/>
        </w:rPr>
      </w:pPr>
      <w:r w:rsidRPr="00381462">
        <w:rPr>
          <w:b/>
          <w:szCs w:val="28"/>
        </w:rPr>
        <w:t>Date</w:t>
      </w:r>
      <w:r w:rsidRPr="00381462">
        <w:rPr>
          <w:szCs w:val="28"/>
        </w:rPr>
        <w:t>:</w:t>
      </w:r>
      <w:r w:rsidR="00AE70CC">
        <w:rPr>
          <w:szCs w:val="28"/>
        </w:rPr>
        <w:t xml:space="preserve"> 16 April </w:t>
      </w:r>
      <w:r w:rsidR="00E1687F">
        <w:rPr>
          <w:szCs w:val="28"/>
        </w:rPr>
        <w:t>.2021</w:t>
      </w:r>
    </w:p>
    <w:p w14:paraId="1EB2DD14" w14:textId="77777777" w:rsidR="00EF36A5" w:rsidRPr="00771D8C" w:rsidRDefault="00EF36A5" w:rsidP="00AB4981">
      <w:pPr>
        <w:pStyle w:val="Details"/>
        <w:rPr>
          <w:color w:val="FF0000"/>
          <w:szCs w:val="28"/>
        </w:rPr>
      </w:pPr>
      <w:r w:rsidRPr="00381462">
        <w:rPr>
          <w:b/>
          <w:szCs w:val="28"/>
        </w:rPr>
        <w:t>Time</w:t>
      </w:r>
      <w:r w:rsidRPr="00381462">
        <w:rPr>
          <w:szCs w:val="28"/>
        </w:rPr>
        <w:t xml:space="preserve">: </w:t>
      </w:r>
      <w:r w:rsidR="00AE70CC">
        <w:rPr>
          <w:szCs w:val="28"/>
        </w:rPr>
        <w:t>6.00-7.0</w:t>
      </w:r>
      <w:r w:rsidR="007C699E">
        <w:rPr>
          <w:szCs w:val="28"/>
        </w:rPr>
        <w:t>0</w:t>
      </w:r>
    </w:p>
    <w:p w14:paraId="1EB2DD15" w14:textId="77777777" w:rsidR="00EF36A5" w:rsidRPr="00381462" w:rsidRDefault="001A0C95" w:rsidP="00AB4981">
      <w:pPr>
        <w:pStyle w:val="Details"/>
        <w:rPr>
          <w:szCs w:val="28"/>
        </w:rPr>
      </w:pPr>
      <w:r w:rsidRPr="00381462">
        <w:rPr>
          <w:b/>
          <w:szCs w:val="28"/>
        </w:rPr>
        <w:t xml:space="preserve">Chairperson: </w:t>
      </w:r>
      <w:r w:rsidR="00E1687F">
        <w:rPr>
          <w:szCs w:val="28"/>
        </w:rPr>
        <w:t>Micheal Fogarty</w:t>
      </w:r>
    </w:p>
    <w:p w14:paraId="1EB2DD16" w14:textId="77777777" w:rsidR="00CA6B4F" w:rsidRPr="00381462" w:rsidRDefault="00E2730D" w:rsidP="00AB4981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alias w:val="In attendance:"/>
          <w:tag w:val="In attendance:"/>
          <w:id w:val="-34966697"/>
          <w:placeholder>
            <w:docPart w:val="92D7D78598DE4001AA94318FFD033708"/>
          </w:placeholder>
          <w:temporary/>
          <w:showingPlcHdr/>
        </w:sdtPr>
        <w:sdtEndPr/>
        <w:sdtContent>
          <w:r w:rsidR="00CA6B4F" w:rsidRPr="00381462">
            <w:rPr>
              <w:sz w:val="28"/>
              <w:szCs w:val="28"/>
            </w:rPr>
            <w:t>In Attendance</w:t>
          </w:r>
        </w:sdtContent>
      </w:sdt>
    </w:p>
    <w:p w14:paraId="1EB2DD17" w14:textId="77777777" w:rsidR="003F3804" w:rsidRDefault="001A0C95" w:rsidP="00273B7F">
      <w:p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Audrey O’Byrne</w:t>
      </w:r>
      <w:r w:rsidR="001805E8" w:rsidRPr="00381462">
        <w:rPr>
          <w:color w:val="000000" w:themeColor="text1"/>
          <w:sz w:val="28"/>
          <w:szCs w:val="28"/>
        </w:rPr>
        <w:t>,</w:t>
      </w:r>
      <w:r w:rsidR="00273B7F" w:rsidRPr="00381462">
        <w:rPr>
          <w:color w:val="000000" w:themeColor="text1"/>
          <w:sz w:val="28"/>
          <w:szCs w:val="28"/>
        </w:rPr>
        <w:t>Victor Shee, M Brannigan, P.Keating , Sinead Kennedy, Rosemary Heffernan, John Walshe, Anne Doherty, Greg Rafter, Terri Burke, Emer Leahy, Daragh</w:t>
      </w:r>
      <w:r w:rsidR="00702995">
        <w:rPr>
          <w:color w:val="000000" w:themeColor="text1"/>
          <w:sz w:val="28"/>
          <w:szCs w:val="28"/>
        </w:rPr>
        <w:t xml:space="preserve"> Byrne</w:t>
      </w:r>
      <w:r w:rsidR="00273B7F" w:rsidRPr="00381462">
        <w:rPr>
          <w:color w:val="000000" w:themeColor="text1"/>
          <w:sz w:val="28"/>
          <w:szCs w:val="28"/>
        </w:rPr>
        <w:t xml:space="preserve">, Sinead O’Mahony Carey, Micheal Fogarty </w:t>
      </w:r>
    </w:p>
    <w:p w14:paraId="1EB2DD18" w14:textId="77777777" w:rsidR="003F3804" w:rsidRDefault="003F3804" w:rsidP="00273B7F">
      <w:pPr>
        <w:rPr>
          <w:color w:val="000000" w:themeColor="text1"/>
          <w:sz w:val="28"/>
          <w:szCs w:val="28"/>
        </w:rPr>
      </w:pPr>
    </w:p>
    <w:p w14:paraId="1EB2DD19" w14:textId="77777777" w:rsidR="00273B7F" w:rsidRPr="00381462" w:rsidRDefault="00273B7F" w:rsidP="00273B7F">
      <w:pPr>
        <w:rPr>
          <w:b/>
          <w:color w:val="000000" w:themeColor="text1"/>
          <w:sz w:val="28"/>
          <w:szCs w:val="28"/>
        </w:rPr>
      </w:pPr>
      <w:r w:rsidRPr="00381462">
        <w:rPr>
          <w:b/>
          <w:color w:val="000000" w:themeColor="text1"/>
          <w:sz w:val="28"/>
          <w:szCs w:val="28"/>
        </w:rPr>
        <w:t>Agenda</w:t>
      </w:r>
    </w:p>
    <w:p w14:paraId="1EB2DD1A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Address Principal </w:t>
      </w:r>
    </w:p>
    <w:p w14:paraId="1EB2DD1B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Minutes</w:t>
      </w:r>
    </w:p>
    <w:p w14:paraId="1EB2DD1C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Matters arising</w:t>
      </w:r>
    </w:p>
    <w:p w14:paraId="1EB2DD1D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Policy development </w:t>
      </w:r>
    </w:p>
    <w:p w14:paraId="1EB2DD1E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Positions PAC </w:t>
      </w:r>
    </w:p>
    <w:p w14:paraId="1EB2DD1F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Board of management Report</w:t>
      </w:r>
    </w:p>
    <w:p w14:paraId="1EB2DD20" w14:textId="77777777" w:rsidR="001A0C95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Upcoming events  </w:t>
      </w:r>
      <w:r w:rsidR="001A0C95" w:rsidRPr="00381462">
        <w:rPr>
          <w:color w:val="000000" w:themeColor="text1"/>
          <w:sz w:val="28"/>
          <w:szCs w:val="28"/>
        </w:rPr>
        <w:tab/>
      </w:r>
    </w:p>
    <w:p w14:paraId="1EB2DD21" w14:textId="77777777" w:rsidR="00AE70CC" w:rsidRPr="00AE70CC" w:rsidRDefault="00AE70CC" w:rsidP="00AE7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No apologies received</w:t>
      </w:r>
    </w:p>
    <w:p w14:paraId="1EB2DD22" w14:textId="77777777" w:rsidR="00AE70CC" w:rsidRPr="00AE70CC" w:rsidRDefault="00AE70CC" w:rsidP="00AE7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2. Matters arising:</w:t>
      </w:r>
    </w:p>
    <w:p w14:paraId="1EB2DD23" w14:textId="77777777" w:rsidR="00AE70CC" w:rsidRPr="00AE70CC" w:rsidRDefault="00AE70CC" w:rsidP="00AE70CC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No decision will be made on the Scholarship exam until the April BOM</w:t>
      </w:r>
    </w:p>
    <w:p w14:paraId="1EB2DD24" w14:textId="77777777" w:rsidR="00AE70CC" w:rsidRPr="00AE70CC" w:rsidRDefault="00AE70CC" w:rsidP="00AE70CC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An air purifier was installed in the classroom with no external windows</w:t>
      </w:r>
    </w:p>
    <w:p w14:paraId="1EB2DD25" w14:textId="77777777" w:rsidR="00AE70CC" w:rsidRPr="00AE70CC" w:rsidRDefault="00AE70CC" w:rsidP="00AE70CC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Management is hopeful that some end-of year events can take place in some form for pupils, pending public health advice.</w:t>
      </w:r>
    </w:p>
    <w:p w14:paraId="1EB2DD26" w14:textId="77777777" w:rsidR="00AE70CC" w:rsidRPr="00AE70CC" w:rsidRDefault="00AE70CC" w:rsidP="00AE70CC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.</w:t>
      </w:r>
    </w:p>
    <w:p w14:paraId="1EB2DD27" w14:textId="77777777" w:rsidR="00AE70CC" w:rsidRPr="00AE70CC" w:rsidRDefault="00AE70CC" w:rsidP="00AE7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3. Nothing to add.</w:t>
      </w:r>
    </w:p>
    <w:p w14:paraId="1EB2DD28" w14:textId="77777777" w:rsidR="00AE70CC" w:rsidRPr="00AE70CC" w:rsidRDefault="00AE70CC" w:rsidP="00AE7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4. AOB presented the Agreed Report to the meeting.</w:t>
      </w:r>
    </w:p>
    <w:p w14:paraId="1EB2DD29" w14:textId="77777777" w:rsidR="00AE70CC" w:rsidRPr="00AE70CC" w:rsidRDefault="00AE70CC" w:rsidP="00AE7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5. The group examined the General Rules of the College for the Code of Behaviour and suggested a number of clarifications and amendments.</w:t>
      </w:r>
    </w:p>
    <w:p w14:paraId="1EB2DD2A" w14:textId="77777777" w:rsidR="00AE70CC" w:rsidRPr="00AE70CC" w:rsidRDefault="00AE70CC" w:rsidP="00AE7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6. Child Protection procedures: AOB noted the need to survey parents for their feedback in relation to the Child Protection measures in place.</w:t>
      </w:r>
    </w:p>
    <w:p w14:paraId="1EB2DD2B" w14:textId="77777777" w:rsidR="00AE70CC" w:rsidRPr="00AE70CC" w:rsidRDefault="00AE70CC" w:rsidP="00AE7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7. AOB:</w:t>
      </w:r>
    </w:p>
    <w:p w14:paraId="1EB2DD2C" w14:textId="77777777" w:rsidR="00AE70CC" w:rsidRPr="00AE70CC" w:rsidRDefault="00AE70CC" w:rsidP="00AE70CC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lastRenderedPageBreak/>
        <w:t>It is hoped that the swimming pool can reopen in September</w:t>
      </w:r>
    </w:p>
    <w:p w14:paraId="1EB2DD2D" w14:textId="77777777" w:rsidR="00AE70CC" w:rsidRPr="00AE70CC" w:rsidRDefault="00AE70CC" w:rsidP="00AE70CC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6</w:t>
      </w:r>
      <w:r w:rsidRPr="00AE70CC">
        <w:rPr>
          <w:rFonts w:ascii="Arial" w:eastAsia="Times New Roman" w:hAnsi="Arial" w:cs="Arial"/>
          <w:color w:val="222222"/>
          <w:sz w:val="28"/>
          <w:szCs w:val="28"/>
          <w:vertAlign w:val="superscript"/>
          <w:lang w:eastAsia="en-US"/>
        </w:rPr>
        <w:t>th</w:t>
      </w: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 years will be asked via the SRC for their ideas on some end of year event</w:t>
      </w:r>
    </w:p>
    <w:p w14:paraId="1EB2DD2E" w14:textId="77777777" w:rsidR="00AE70CC" w:rsidRPr="00AE70CC" w:rsidRDefault="00AE70CC" w:rsidP="00AE70CC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Girls’ rugby is likely to remain for one training session per week to balance all sports and because of coaching limitations</w:t>
      </w:r>
    </w:p>
    <w:p w14:paraId="1EB2DD2F" w14:textId="77777777" w:rsidR="00AE70CC" w:rsidRPr="00AE70CC" w:rsidRDefault="00AE70CC" w:rsidP="00AE7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US"/>
        </w:rPr>
      </w:pPr>
      <w:r w:rsidRPr="00AE70CC">
        <w:rPr>
          <w:rFonts w:ascii="Arial" w:eastAsia="Times New Roman" w:hAnsi="Arial" w:cs="Arial"/>
          <w:color w:val="222222"/>
          <w:sz w:val="28"/>
          <w:szCs w:val="28"/>
          <w:lang w:eastAsia="en-US"/>
        </w:rPr>
        <w:t> </w:t>
      </w:r>
    </w:p>
    <w:p w14:paraId="1EB2DD30" w14:textId="77777777" w:rsidR="00E1687F" w:rsidRDefault="00E1687F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1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2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3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4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5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6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7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8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9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A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B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C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D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E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3F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40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41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42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43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44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45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46" w14:textId="77777777" w:rsid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2DD5E" w14:textId="3FBB9DF9" w:rsidR="00AE70CC" w:rsidRPr="00AE70CC" w:rsidRDefault="00AE70CC" w:rsidP="00AE70CC">
      <w:pPr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sectPr w:rsidR="00AE70CC" w:rsidRPr="00AE70CC" w:rsidSect="00AB4981">
      <w:headerReference w:type="default" r:id="rId11"/>
      <w:foot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D61" w14:textId="77777777" w:rsidR="00B569A7" w:rsidRDefault="00B569A7">
      <w:pPr>
        <w:spacing w:after="0" w:line="240" w:lineRule="auto"/>
      </w:pPr>
      <w:r>
        <w:separator/>
      </w:r>
    </w:p>
  </w:endnote>
  <w:endnote w:type="continuationSeparator" w:id="0">
    <w:p w14:paraId="1EB2DD62" w14:textId="77777777" w:rsidR="00B569A7" w:rsidRDefault="00B5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DD64" w14:textId="14289940" w:rsidR="005C2DE0" w:rsidRDefault="00917700">
    <w:pPr>
      <w:pStyle w:val="Footer"/>
    </w:pPr>
    <w:r>
      <w:fldChar w:fldCharType="begin"/>
    </w:r>
    <w:r w:rsidR="00794BF1">
      <w:instrText xml:space="preserve"> PAGE   \* MERGEFORMAT </w:instrText>
    </w:r>
    <w:r>
      <w:fldChar w:fldCharType="separate"/>
    </w:r>
    <w:r w:rsidR="00E2730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DD5F" w14:textId="77777777" w:rsidR="00B569A7" w:rsidRDefault="00B569A7">
      <w:pPr>
        <w:spacing w:after="0" w:line="240" w:lineRule="auto"/>
      </w:pPr>
      <w:r>
        <w:separator/>
      </w:r>
    </w:p>
  </w:footnote>
  <w:footnote w:type="continuationSeparator" w:id="0">
    <w:p w14:paraId="1EB2DD60" w14:textId="77777777" w:rsidR="00B569A7" w:rsidRDefault="00B5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DD63" w14:textId="77777777" w:rsidR="005C2DE0" w:rsidRDefault="00E2730D">
    <w:pPr>
      <w:pStyle w:val="Header"/>
    </w:pPr>
    <w:r>
      <w:rPr>
        <w:noProof/>
        <w:color w:val="auto"/>
        <w:lang w:val="en-IE" w:eastAsia="en-IE"/>
      </w:rPr>
      <w:pict w14:anchorId="1EB2DD65">
        <v:group id="Group 6" o:spid="_x0000_s4097" alt="decorative element" style="position:absolute;margin-left:0;margin-top:0;width:762.7pt;height:811pt;z-index:-251658240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">
          <v:shape id="Freeform: Shape 9" o:spid="_x0000_s4103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<v:stroke joinstyle="miter"/>
            <v:path arrowok="t" o:connecttype="custom" o:connectlocs="8276,8202;7843517,8202;7843517,2012598;8276,2012598" o:connectangles="0,0,0,0"/>
          </v:shape>
          <v:shape id="Freeform: Shape 10" o:spid="_x0000_s4102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<v:stroke joinstyle="miter"/>
            <v:shadow on="t" color="black" opacity="26214f" origin="-.5" offset="3pt,0"/>
            <v:path arrowok="t" o:connecttype="custom" o:connectlocs="8162290,1331060;5790088,1331060;5086063,632900;5086063,693548;4420862,0;364954,0;0,103431;0,8753475;8162290,8753475;8162290,1331060" o:connectangles="0,0,0,0,0,0,0,0,0,0"/>
          </v:shape>
          <v:shape id="Freeform: Shape 19" o:spid="_x0000_s4101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<v:stroke joinstyle="miter"/>
            <v:shadow on="t" color="black" opacity="26214f" origin="-.5" offset="3pt,0"/>
            <v:path arrowok="t" o:connecttype="custom" o:connectlocs="8162290,1331060;5790088,1331060;5086063,632900;5086063,693548;4420862,0;364954,0;0,103431;0,8753475;8162290,8753475;8162290,1331060" o:connectangles="0,0,0,0,0,0,0,0,0,0"/>
          </v:shape>
          <v:shape id="Freeform: Shape 20" o:spid="_x0000_s410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<v:stroke joinstyle="miter"/>
            <v:path arrowok="t" o:connecttype="custom" o:connectlocs="8276,5261;7835173,5261;7835173,967271;8276,967271" o:connectangles="0,0,0,0"/>
          </v:shape>
          <v:shape id="Freeform: Shape 21" o:spid="_x0000_s4099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<v:stroke joinstyle="miter"/>
            <v:shadow on="t" color="black" opacity="26214f" origin="-.5" offset="3pt,0"/>
            <v:path arrowok="t" o:connecttype="custom" o:connectlocs="8162290,1331060;5790088,1331060;5086063,632900;5086063,693548;4420862,0;364954,0;0,103431;0,8753475;8162290,8753475;8162290,1331060" o:connectangles="0,0,0,0,0,0,0,0,0,0"/>
          </v:shape>
          <v:line id="Straight Connector 22" o:spid="_x0000_s4098" style="position:absolute;visibility:visibl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<v:stroke joinstyle="miter"/>
          </v:lin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03226D7"/>
    <w:multiLevelType w:val="hybridMultilevel"/>
    <w:tmpl w:val="8C18D5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77435"/>
    <w:multiLevelType w:val="hybridMultilevel"/>
    <w:tmpl w:val="BF12A2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677B"/>
    <w:multiLevelType w:val="hybridMultilevel"/>
    <w:tmpl w:val="4266CE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4B8"/>
    <w:multiLevelType w:val="hybridMultilevel"/>
    <w:tmpl w:val="4B3EF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6802"/>
    <w:multiLevelType w:val="hybridMultilevel"/>
    <w:tmpl w:val="524EEA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578"/>
    <w:multiLevelType w:val="hybridMultilevel"/>
    <w:tmpl w:val="664E4C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3427E"/>
    <w:multiLevelType w:val="hybridMultilevel"/>
    <w:tmpl w:val="52588E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01A73"/>
    <w:multiLevelType w:val="hybridMultilevel"/>
    <w:tmpl w:val="E7900E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F21"/>
    <w:multiLevelType w:val="hybridMultilevel"/>
    <w:tmpl w:val="CF4052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277C3"/>
    <w:multiLevelType w:val="hybridMultilevel"/>
    <w:tmpl w:val="88F0F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743CE"/>
    <w:multiLevelType w:val="hybridMultilevel"/>
    <w:tmpl w:val="EA08B80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23D55"/>
    <w:multiLevelType w:val="hybridMultilevel"/>
    <w:tmpl w:val="6A2C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B20B7"/>
    <w:multiLevelType w:val="hybridMultilevel"/>
    <w:tmpl w:val="883ABEC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BB42E0"/>
    <w:multiLevelType w:val="hybridMultilevel"/>
    <w:tmpl w:val="770221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B7F9D"/>
    <w:multiLevelType w:val="hybridMultilevel"/>
    <w:tmpl w:val="E2545E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00410"/>
    <w:multiLevelType w:val="hybridMultilevel"/>
    <w:tmpl w:val="335E21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011E4"/>
    <w:multiLevelType w:val="hybridMultilevel"/>
    <w:tmpl w:val="A33A64BC"/>
    <w:lvl w:ilvl="0" w:tplc="E8CC78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30F05"/>
    <w:multiLevelType w:val="hybridMultilevel"/>
    <w:tmpl w:val="E0E096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00C27"/>
    <w:multiLevelType w:val="hybridMultilevel"/>
    <w:tmpl w:val="BFBE8F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B6DD2"/>
    <w:multiLevelType w:val="multilevel"/>
    <w:tmpl w:val="D37A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751A86"/>
    <w:multiLevelType w:val="hybridMultilevel"/>
    <w:tmpl w:val="802CA4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D7D30"/>
    <w:multiLevelType w:val="hybridMultilevel"/>
    <w:tmpl w:val="C1B253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60802"/>
    <w:multiLevelType w:val="hybridMultilevel"/>
    <w:tmpl w:val="DCA4FC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515AC"/>
    <w:multiLevelType w:val="hybridMultilevel"/>
    <w:tmpl w:val="12E663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7773D"/>
    <w:multiLevelType w:val="multilevel"/>
    <w:tmpl w:val="4DA0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1"/>
  </w:num>
  <w:num w:numId="5">
    <w:abstractNumId w:val="26"/>
  </w:num>
  <w:num w:numId="6">
    <w:abstractNumId w:val="4"/>
  </w:num>
  <w:num w:numId="7">
    <w:abstractNumId w:val="14"/>
  </w:num>
  <w:num w:numId="8">
    <w:abstractNumId w:val="13"/>
  </w:num>
  <w:num w:numId="9">
    <w:abstractNumId w:val="19"/>
  </w:num>
  <w:num w:numId="10">
    <w:abstractNumId w:val="16"/>
  </w:num>
  <w:num w:numId="11">
    <w:abstractNumId w:val="22"/>
  </w:num>
  <w:num w:numId="12">
    <w:abstractNumId w:val="18"/>
  </w:num>
  <w:num w:numId="13">
    <w:abstractNumId w:val="9"/>
  </w:num>
  <w:num w:numId="14">
    <w:abstractNumId w:val="6"/>
  </w:num>
  <w:num w:numId="15">
    <w:abstractNumId w:val="15"/>
  </w:num>
  <w:num w:numId="16">
    <w:abstractNumId w:val="17"/>
  </w:num>
  <w:num w:numId="17">
    <w:abstractNumId w:val="10"/>
  </w:num>
  <w:num w:numId="18">
    <w:abstractNumId w:val="25"/>
  </w:num>
  <w:num w:numId="19">
    <w:abstractNumId w:val="24"/>
  </w:num>
  <w:num w:numId="20">
    <w:abstractNumId w:val="7"/>
  </w:num>
  <w:num w:numId="21">
    <w:abstractNumId w:val="11"/>
  </w:num>
  <w:num w:numId="22">
    <w:abstractNumId w:val="3"/>
  </w:num>
  <w:num w:numId="23">
    <w:abstractNumId w:val="5"/>
  </w:num>
  <w:num w:numId="24">
    <w:abstractNumId w:val="20"/>
  </w:num>
  <w:num w:numId="25">
    <w:abstractNumId w:val="8"/>
  </w:num>
  <w:num w:numId="26">
    <w:abstractNumId w:val="2"/>
  </w:num>
  <w:num w:numId="27">
    <w:abstractNumId w:val="2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0D28"/>
    <w:rsid w:val="0001495E"/>
    <w:rsid w:val="0001626D"/>
    <w:rsid w:val="00023760"/>
    <w:rsid w:val="00035454"/>
    <w:rsid w:val="00092913"/>
    <w:rsid w:val="000D0E9A"/>
    <w:rsid w:val="000E6CC6"/>
    <w:rsid w:val="001805E8"/>
    <w:rsid w:val="001A0C95"/>
    <w:rsid w:val="001A4A84"/>
    <w:rsid w:val="001C6ABE"/>
    <w:rsid w:val="001D56C0"/>
    <w:rsid w:val="001E6960"/>
    <w:rsid w:val="00273B7F"/>
    <w:rsid w:val="002B31B0"/>
    <w:rsid w:val="002C3DB0"/>
    <w:rsid w:val="002E0B9C"/>
    <w:rsid w:val="002E6287"/>
    <w:rsid w:val="00303AE1"/>
    <w:rsid w:val="003712F4"/>
    <w:rsid w:val="00381462"/>
    <w:rsid w:val="003949BD"/>
    <w:rsid w:val="003A1B49"/>
    <w:rsid w:val="003C7009"/>
    <w:rsid w:val="003F0D28"/>
    <w:rsid w:val="003F3804"/>
    <w:rsid w:val="004C20D0"/>
    <w:rsid w:val="004D559D"/>
    <w:rsid w:val="004D61A7"/>
    <w:rsid w:val="004D78D4"/>
    <w:rsid w:val="004D7DE4"/>
    <w:rsid w:val="004E609F"/>
    <w:rsid w:val="004F0680"/>
    <w:rsid w:val="004F5F09"/>
    <w:rsid w:val="00523927"/>
    <w:rsid w:val="00524B92"/>
    <w:rsid w:val="00560F76"/>
    <w:rsid w:val="00591FFE"/>
    <w:rsid w:val="00596133"/>
    <w:rsid w:val="005C2DE0"/>
    <w:rsid w:val="006605F4"/>
    <w:rsid w:val="00681F69"/>
    <w:rsid w:val="006B7784"/>
    <w:rsid w:val="006E110A"/>
    <w:rsid w:val="006F16F0"/>
    <w:rsid w:val="006F1A18"/>
    <w:rsid w:val="00702995"/>
    <w:rsid w:val="007422FE"/>
    <w:rsid w:val="007501B9"/>
    <w:rsid w:val="007520BE"/>
    <w:rsid w:val="00761CCB"/>
    <w:rsid w:val="00771D8C"/>
    <w:rsid w:val="00794BF1"/>
    <w:rsid w:val="007C699E"/>
    <w:rsid w:val="008E0457"/>
    <w:rsid w:val="00902328"/>
    <w:rsid w:val="00914DFB"/>
    <w:rsid w:val="00917700"/>
    <w:rsid w:val="0094388D"/>
    <w:rsid w:val="00957CE4"/>
    <w:rsid w:val="009D57AA"/>
    <w:rsid w:val="00A0021A"/>
    <w:rsid w:val="00A06E03"/>
    <w:rsid w:val="00A20776"/>
    <w:rsid w:val="00A4122C"/>
    <w:rsid w:val="00A448C1"/>
    <w:rsid w:val="00A45BEB"/>
    <w:rsid w:val="00A8479F"/>
    <w:rsid w:val="00A970C4"/>
    <w:rsid w:val="00AA7AA0"/>
    <w:rsid w:val="00AB4981"/>
    <w:rsid w:val="00AD20E5"/>
    <w:rsid w:val="00AE10AF"/>
    <w:rsid w:val="00AE1AFF"/>
    <w:rsid w:val="00AE70CC"/>
    <w:rsid w:val="00B15D1D"/>
    <w:rsid w:val="00B43495"/>
    <w:rsid w:val="00B51BA8"/>
    <w:rsid w:val="00B569A7"/>
    <w:rsid w:val="00B70211"/>
    <w:rsid w:val="00B71324"/>
    <w:rsid w:val="00BA467C"/>
    <w:rsid w:val="00BA4756"/>
    <w:rsid w:val="00BA686E"/>
    <w:rsid w:val="00BB0B0A"/>
    <w:rsid w:val="00BD56FA"/>
    <w:rsid w:val="00BF18FB"/>
    <w:rsid w:val="00C47AF9"/>
    <w:rsid w:val="00C6184C"/>
    <w:rsid w:val="00C71CCD"/>
    <w:rsid w:val="00CA6B4F"/>
    <w:rsid w:val="00D431FD"/>
    <w:rsid w:val="00D60F36"/>
    <w:rsid w:val="00D633DA"/>
    <w:rsid w:val="00DA4A43"/>
    <w:rsid w:val="00DA5BEB"/>
    <w:rsid w:val="00DE395C"/>
    <w:rsid w:val="00E1687F"/>
    <w:rsid w:val="00E2411A"/>
    <w:rsid w:val="00E2730D"/>
    <w:rsid w:val="00E37225"/>
    <w:rsid w:val="00E51439"/>
    <w:rsid w:val="00E945D8"/>
    <w:rsid w:val="00EA0720"/>
    <w:rsid w:val="00EF36A5"/>
    <w:rsid w:val="00F4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."/>
  <w:listSeparator w:val=","/>
  <w14:docId w14:val="1EB2D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AE10A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sid w:val="00AE10AF"/>
    <w:rPr>
      <w:b/>
      <w:bCs/>
    </w:rPr>
  </w:style>
  <w:style w:type="table" w:styleId="TableGrid">
    <w:name w:val="Table Grid"/>
    <w:basedOn w:val="TableNormal"/>
    <w:uiPriority w:val="39"/>
    <w:rsid w:val="00AE10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rsid w:val="00AE10AF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rsid w:val="00AE10AF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rsid w:val="00AE10AF"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rsid w:val="00AE10AF"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0C95"/>
    <w:rPr>
      <w:color w:val="05D74D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D56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C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C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HONYS\Rockwell%20parents%20council\Rockwell%20College%20Parents%20Ass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D7D78598DE4001AA94318FFD033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C80E-55AA-4DAB-B01A-CB744E5B7534}"/>
      </w:docPartPr>
      <w:docPartBody>
        <w:p w:rsidR="00B97E83" w:rsidRDefault="00902C8D">
          <w:pPr>
            <w:pStyle w:val="92D7D78598DE4001AA94318FFD033708"/>
          </w:pPr>
          <w:r w:rsidRPr="00AB4981"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2C8D"/>
    <w:rsid w:val="001018F6"/>
    <w:rsid w:val="00142B96"/>
    <w:rsid w:val="00375D70"/>
    <w:rsid w:val="003B3D65"/>
    <w:rsid w:val="00543287"/>
    <w:rsid w:val="008358D7"/>
    <w:rsid w:val="00902C8D"/>
    <w:rsid w:val="00981DB5"/>
    <w:rsid w:val="00993B77"/>
    <w:rsid w:val="009B6DAD"/>
    <w:rsid w:val="00B97E83"/>
    <w:rsid w:val="00C54CD5"/>
    <w:rsid w:val="00CD7CE8"/>
    <w:rsid w:val="00E21BAB"/>
    <w:rsid w:val="00E51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E83"/>
  </w:style>
  <w:style w:type="paragraph" w:styleId="Heading1">
    <w:name w:val="heading 1"/>
    <w:basedOn w:val="Normal"/>
    <w:next w:val="Normal"/>
    <w:link w:val="Heading1Char"/>
    <w:uiPriority w:val="4"/>
    <w:qFormat/>
    <w:rsid w:val="00B97E83"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5B48DA55114D3398A114AB74259E78">
    <w:name w:val="A55B48DA55114D3398A114AB74259E78"/>
    <w:rsid w:val="00B97E83"/>
  </w:style>
  <w:style w:type="paragraph" w:customStyle="1" w:styleId="92D7D78598DE4001AA94318FFD033708">
    <w:name w:val="92D7D78598DE4001AA94318FFD033708"/>
    <w:rsid w:val="00B97E83"/>
  </w:style>
  <w:style w:type="paragraph" w:customStyle="1" w:styleId="FF18F175E8EB485BBA04B82AB3B721E6">
    <w:name w:val="FF18F175E8EB485BBA04B82AB3B721E6"/>
    <w:rsid w:val="00B97E83"/>
  </w:style>
  <w:style w:type="paragraph" w:customStyle="1" w:styleId="561A57AEDA2D4634803BE67CEEDBC42C">
    <w:name w:val="561A57AEDA2D4634803BE67CEEDBC42C"/>
    <w:rsid w:val="00B97E83"/>
  </w:style>
  <w:style w:type="paragraph" w:customStyle="1" w:styleId="38A5391665C44E8381624C85B5BB2781">
    <w:name w:val="38A5391665C44E8381624C85B5BB2781"/>
    <w:rsid w:val="00B97E83"/>
  </w:style>
  <w:style w:type="paragraph" w:customStyle="1" w:styleId="FDA20C18B2C447D19E57D6EA5A443112">
    <w:name w:val="FDA20C18B2C447D19E57D6EA5A443112"/>
    <w:rsid w:val="00B97E83"/>
  </w:style>
  <w:style w:type="paragraph" w:customStyle="1" w:styleId="BD3B618B585146B9B554A000B8EF5F9A">
    <w:name w:val="BD3B618B585146B9B554A000B8EF5F9A"/>
    <w:rsid w:val="00B97E83"/>
  </w:style>
  <w:style w:type="paragraph" w:styleId="ListBullet">
    <w:name w:val="List Bullet"/>
    <w:basedOn w:val="Normal"/>
    <w:uiPriority w:val="10"/>
    <w:qFormat/>
    <w:rsid w:val="00B97E83"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paragraph" w:customStyle="1" w:styleId="7B3CFD5A27FD40B38E6E2C4435976229">
    <w:name w:val="7B3CFD5A27FD40B38E6E2C4435976229"/>
    <w:rsid w:val="00B97E83"/>
  </w:style>
  <w:style w:type="character" w:customStyle="1" w:styleId="Heading1Char">
    <w:name w:val="Heading 1 Char"/>
    <w:basedOn w:val="DefaultParagraphFont"/>
    <w:link w:val="Heading1"/>
    <w:uiPriority w:val="4"/>
    <w:rsid w:val="00B97E83"/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paragraph" w:customStyle="1" w:styleId="2DE05337F5184423909FCCCFD1AA2DB2">
    <w:name w:val="2DE05337F5184423909FCCCFD1AA2DB2"/>
    <w:rsid w:val="00B97E83"/>
  </w:style>
  <w:style w:type="paragraph" w:customStyle="1" w:styleId="E30926381B224A9C93E83EFD57461605">
    <w:name w:val="E30926381B224A9C93E83EFD57461605"/>
    <w:rsid w:val="00B97E83"/>
  </w:style>
  <w:style w:type="paragraph" w:customStyle="1" w:styleId="5AEF173CBB604D53A8149B7A26B85F47">
    <w:name w:val="5AEF173CBB604D53A8149B7A26B85F47"/>
    <w:rsid w:val="00B97E83"/>
  </w:style>
  <w:style w:type="paragraph" w:customStyle="1" w:styleId="EDC4718008144B878BE5EDA6EF6C9666">
    <w:name w:val="EDC4718008144B878BE5EDA6EF6C9666"/>
    <w:rsid w:val="00B97E83"/>
  </w:style>
  <w:style w:type="paragraph" w:customStyle="1" w:styleId="684CC38F3BAF476C9361C9C4B429345E">
    <w:name w:val="684CC38F3BAF476C9361C9C4B429345E"/>
    <w:rsid w:val="00B97E83"/>
  </w:style>
  <w:style w:type="paragraph" w:customStyle="1" w:styleId="6FCA93B46F784319AFA8DB7AD8B6A48F">
    <w:name w:val="6FCA93B46F784319AFA8DB7AD8B6A48F"/>
    <w:rsid w:val="00B97E83"/>
  </w:style>
  <w:style w:type="paragraph" w:customStyle="1" w:styleId="E46F5D2E034747359C07B2744616088F">
    <w:name w:val="E46F5D2E034747359C07B2744616088F"/>
    <w:rsid w:val="00B97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D860-5794-4071-AC81-C1DA91960AF2}">
  <ds:schemaRefs>
    <ds:schemaRef ds:uri="http://schemas.microsoft.com/office/infopath/2007/PartnerControls"/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720A5-A701-454D-9593-62981AB0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32593-0C5F-426D-9621-1B304648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Rockwell College Parents Assoc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2021-05-17T20:10:00Z</dcterms:created>
  <dcterms:modified xsi:type="dcterms:W3CDTF">2021-05-18T17:07:00Z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